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872" w14:textId="77777777" w:rsidR="006061FC" w:rsidRPr="002A7F61" w:rsidRDefault="006061FC" w:rsidP="006061FC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2A7F61">
        <w:rPr>
          <w:b/>
          <w:sz w:val="28"/>
          <w:szCs w:val="28"/>
          <w:lang w:val="en-US"/>
        </w:rPr>
        <w:t xml:space="preserve">Eötvös Loránd University </w:t>
      </w:r>
      <w:r w:rsidRPr="002A7F61">
        <w:rPr>
          <w:rFonts w:ascii="Arial Narrow" w:hAnsi="Arial Narrow"/>
          <w:b/>
          <w:sz w:val="28"/>
          <w:szCs w:val="28"/>
          <w:lang w:val="en-US"/>
        </w:rPr>
        <w:fldChar w:fldCharType="begin"/>
      </w:r>
      <w:r w:rsidRPr="002A7F61">
        <w:rPr>
          <w:rFonts w:ascii="Arial Narrow" w:hAnsi="Arial Narrow"/>
          <w:b/>
          <w:sz w:val="28"/>
          <w:szCs w:val="28"/>
          <w:lang w:val="en-US"/>
        </w:rPr>
        <w:instrText xml:space="preserve"> MACROBUTTON  AblakElrendezés </w:instrText>
      </w:r>
      <w:r w:rsidRPr="002A7F61">
        <w:rPr>
          <w:rFonts w:ascii="Arial Narrow" w:hAnsi="Arial Narrow"/>
          <w:b/>
          <w:sz w:val="28"/>
          <w:szCs w:val="28"/>
          <w:lang w:val="en-US"/>
        </w:rPr>
        <w:fldChar w:fldCharType="end"/>
      </w:r>
    </w:p>
    <w:p w14:paraId="75DFD826" w14:textId="77777777" w:rsidR="006061FC" w:rsidRPr="002A7F61" w:rsidRDefault="006061FC" w:rsidP="006061FC">
      <w:pPr>
        <w:pStyle w:val="lfej"/>
        <w:spacing w:line="280" w:lineRule="exact"/>
        <w:jc w:val="center"/>
        <w:rPr>
          <w:b/>
          <w:sz w:val="28"/>
          <w:szCs w:val="28"/>
          <w:lang w:val="en-US"/>
        </w:rPr>
      </w:pPr>
      <w:r w:rsidRPr="002A7F61">
        <w:rPr>
          <w:b/>
          <w:sz w:val="28"/>
          <w:szCs w:val="28"/>
          <w:lang w:val="en-US"/>
        </w:rPr>
        <w:t>Faculty of Informatics</w:t>
      </w:r>
    </w:p>
    <w:p w14:paraId="277428BC" w14:textId="77777777" w:rsidR="006061FC" w:rsidRPr="002A7F61" w:rsidRDefault="006061FC" w:rsidP="006061FC">
      <w:pPr>
        <w:pStyle w:val="lfej"/>
        <w:spacing w:line="280" w:lineRule="exact"/>
        <w:jc w:val="center"/>
        <w:rPr>
          <w:sz w:val="28"/>
          <w:szCs w:val="28"/>
          <w:lang w:val="en-US"/>
        </w:rPr>
      </w:pPr>
      <w:r w:rsidRPr="002A7F61">
        <w:rPr>
          <w:rFonts w:ascii="Arial Narrow" w:hAnsi="Arial Narrow"/>
          <w:szCs w:val="24"/>
          <w:lang w:val="en-US"/>
        </w:rPr>
        <w:t>Contact</w:t>
      </w:r>
      <w:r w:rsidRPr="002A7F61">
        <w:rPr>
          <w:rFonts w:ascii="Arial Narrow" w:hAnsi="Arial Narrow"/>
          <w:sz w:val="28"/>
          <w:szCs w:val="28"/>
          <w:lang w:val="en-US"/>
        </w:rPr>
        <w:t xml:space="preserve">: </w:t>
      </w:r>
      <w:r w:rsidRPr="002A7F61">
        <w:rPr>
          <w:rFonts w:ascii="Arial Narrow" w:hAnsi="Arial Narrow"/>
          <w:szCs w:val="24"/>
          <w:lang w:val="en-US"/>
        </w:rPr>
        <w:t>okt_asszisztens@inf.elte.hu</w:t>
      </w:r>
    </w:p>
    <w:p w14:paraId="2E4B82C0" w14:textId="77777777" w:rsidR="006061FC" w:rsidRPr="002A7F61" w:rsidRDefault="00FB11F4" w:rsidP="006061FC">
      <w:pPr>
        <w:pStyle w:val="Cm"/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REFERENCE </w:t>
      </w:r>
      <w:r w:rsidR="006061FC" w:rsidRPr="002A7F61">
        <w:rPr>
          <w:rFonts w:ascii="Arial Narrow" w:hAnsi="Arial Narrow"/>
        </w:rPr>
        <w:t xml:space="preserve">LETTER ABOUT </w:t>
      </w:r>
      <w:r>
        <w:rPr>
          <w:rFonts w:ascii="Arial Narrow" w:hAnsi="Arial Narrow"/>
        </w:rPr>
        <w:t xml:space="preserve">COMPLETION OF </w:t>
      </w:r>
      <w:r w:rsidR="006061FC" w:rsidRPr="002A7F61">
        <w:rPr>
          <w:rFonts w:ascii="Arial Narrow" w:hAnsi="Arial Narrow"/>
        </w:rPr>
        <w:t>INTERNSHIP</w:t>
      </w:r>
    </w:p>
    <w:p w14:paraId="21E3BA0C" w14:textId="77777777" w:rsidR="006061FC" w:rsidRPr="002A7F61" w:rsidRDefault="006061FC" w:rsidP="006061FC">
      <w:pPr>
        <w:jc w:val="center"/>
        <w:rPr>
          <w:rFonts w:ascii="Arial Narrow" w:hAnsi="Arial Narrow"/>
          <w:b/>
          <w:sz w:val="20"/>
          <w:lang w:val="en-US"/>
        </w:rPr>
      </w:pPr>
    </w:p>
    <w:p w14:paraId="38651DF9" w14:textId="77777777" w:rsidR="006061FC" w:rsidRPr="002A7F61" w:rsidRDefault="006061FC" w:rsidP="006061FC">
      <w:pPr>
        <w:pStyle w:val="Cmsor1"/>
        <w:pBdr>
          <w:bottom w:val="single" w:sz="12" w:space="1" w:color="auto"/>
        </w:pBdr>
        <w:jc w:val="center"/>
        <w:rPr>
          <w:rFonts w:ascii="Arial Narrow" w:hAnsi="Arial Narrow"/>
          <w:b w:val="0"/>
          <w:i/>
          <w:sz w:val="20"/>
        </w:rPr>
      </w:pPr>
      <w:r w:rsidRPr="002A7F61">
        <w:rPr>
          <w:rFonts w:ascii="Arial Narrow" w:hAnsi="Arial Narrow"/>
          <w:b w:val="0"/>
          <w:i/>
          <w:sz w:val="20"/>
        </w:rPr>
        <w:t>Th</w:t>
      </w:r>
      <w:r w:rsidR="00FB11F4">
        <w:rPr>
          <w:rFonts w:ascii="Arial Narrow" w:hAnsi="Arial Narrow"/>
          <w:b w:val="0"/>
          <w:i/>
          <w:sz w:val="20"/>
        </w:rPr>
        <w:t>is</w:t>
      </w:r>
      <w:r w:rsidRPr="002A7F61">
        <w:rPr>
          <w:rFonts w:ascii="Arial Narrow" w:hAnsi="Arial Narrow"/>
          <w:b w:val="0"/>
          <w:i/>
          <w:sz w:val="20"/>
        </w:rPr>
        <w:t xml:space="preserve"> </w:t>
      </w:r>
      <w:r w:rsidR="00FB11F4">
        <w:rPr>
          <w:rFonts w:ascii="Arial Narrow" w:hAnsi="Arial Narrow"/>
          <w:b w:val="0"/>
          <w:i/>
          <w:sz w:val="20"/>
        </w:rPr>
        <w:t>r</w:t>
      </w:r>
      <w:r w:rsidRPr="002A7F61">
        <w:rPr>
          <w:rFonts w:ascii="Arial Narrow" w:hAnsi="Arial Narrow"/>
          <w:b w:val="0"/>
          <w:i/>
          <w:sz w:val="20"/>
        </w:rPr>
        <w:t xml:space="preserve">eference </w:t>
      </w:r>
      <w:r w:rsidR="00FB11F4">
        <w:rPr>
          <w:rFonts w:ascii="Arial Narrow" w:hAnsi="Arial Narrow"/>
          <w:b w:val="0"/>
          <w:i/>
          <w:sz w:val="20"/>
        </w:rPr>
        <w:t xml:space="preserve">letter certifies 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that the student </w:t>
      </w:r>
      <w:r w:rsidR="00FB11F4">
        <w:rPr>
          <w:rFonts w:ascii="Arial Narrow" w:hAnsi="Arial Narrow"/>
          <w:b w:val="0"/>
          <w:i/>
          <w:sz w:val="20"/>
        </w:rPr>
        <w:t>of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</w:t>
      </w:r>
      <w:r w:rsidR="00FB11F4" w:rsidRPr="00B4297E">
        <w:rPr>
          <w:rFonts w:ascii="Arial Narrow" w:hAnsi="Arial Narrow"/>
          <w:i/>
          <w:sz w:val="20"/>
        </w:rPr>
        <w:t>Computer Science BSc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</w:t>
      </w:r>
      <w:r w:rsidR="00FB11F4">
        <w:rPr>
          <w:rFonts w:ascii="Arial Narrow" w:hAnsi="Arial Narrow"/>
          <w:b w:val="0"/>
          <w:i/>
          <w:sz w:val="20"/>
        </w:rPr>
        <w:t>studies at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ELTE Faculty of Informatics </w:t>
      </w:r>
      <w:r w:rsidR="00FB11F4">
        <w:rPr>
          <w:rFonts w:ascii="Arial Narrow" w:hAnsi="Arial Narrow"/>
          <w:b w:val="0"/>
          <w:i/>
          <w:sz w:val="20"/>
        </w:rPr>
        <w:t>has completed the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</w:t>
      </w:r>
      <w:r w:rsidR="00FB11F4">
        <w:rPr>
          <w:rFonts w:ascii="Arial Narrow" w:hAnsi="Arial Narrow"/>
          <w:b w:val="0"/>
          <w:i/>
          <w:sz w:val="20"/>
        </w:rPr>
        <w:t>mandatory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8 weeks internship </w:t>
      </w:r>
      <w:r w:rsidR="00FB11F4">
        <w:rPr>
          <w:rFonts w:ascii="Arial Narrow" w:hAnsi="Arial Narrow"/>
          <w:b w:val="0"/>
          <w:i/>
          <w:sz w:val="20"/>
        </w:rPr>
        <w:t>specified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</w:t>
      </w:r>
      <w:r w:rsidR="00FB11F4">
        <w:rPr>
          <w:rFonts w:ascii="Arial Narrow" w:hAnsi="Arial Narrow"/>
          <w:b w:val="0"/>
          <w:i/>
          <w:sz w:val="20"/>
        </w:rPr>
        <w:t>in</w:t>
      </w:r>
      <w:r w:rsidR="00FB11F4" w:rsidRPr="00B4297E">
        <w:rPr>
          <w:rFonts w:ascii="Arial Narrow" w:hAnsi="Arial Narrow"/>
          <w:b w:val="0"/>
          <w:i/>
          <w:sz w:val="20"/>
        </w:rPr>
        <w:t xml:space="preserve"> the training and graduation requirements of the program at the chosen </w:t>
      </w:r>
      <w:r w:rsidR="00FB11F4">
        <w:rPr>
          <w:rFonts w:ascii="Arial Narrow" w:hAnsi="Arial Narrow"/>
          <w:b w:val="0"/>
          <w:i/>
          <w:sz w:val="20"/>
        </w:rPr>
        <w:t>organization</w:t>
      </w:r>
      <w:r w:rsidRPr="002A7F61">
        <w:rPr>
          <w:rFonts w:ascii="Arial Narrow" w:hAnsi="Arial Narrow"/>
          <w:b w:val="0"/>
          <w:i/>
          <w:sz w:val="20"/>
        </w:rPr>
        <w:t>.</w:t>
      </w:r>
    </w:p>
    <w:p w14:paraId="1A3BBB77" w14:textId="77777777" w:rsidR="006061FC" w:rsidRPr="002A7F61" w:rsidRDefault="006061FC" w:rsidP="004A232A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</w:pPr>
      <w:r w:rsidRPr="002A7F61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The </w:t>
      </w:r>
      <w:r w:rsidR="005A1CA3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Reference L</w:t>
      </w:r>
      <w:r w:rsidRPr="002A7F61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etter can be submitted only if the </w:t>
      </w:r>
      <w:r w:rsidR="005A1CA3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Declaration of </w:t>
      </w:r>
      <w:r w:rsidRPr="002A7F61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Acceptance was previously approved by our Faculty</w:t>
      </w:r>
      <w:r w:rsidR="005A1CA3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 of Informatics</w:t>
      </w:r>
      <w:r w:rsidRPr="002A7F61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!</w:t>
      </w:r>
    </w:p>
    <w:p w14:paraId="00938E30" w14:textId="77777777" w:rsidR="00AF2BE4" w:rsidRPr="002A7F61" w:rsidRDefault="00AF2BE4" w:rsidP="00AF2BE4">
      <w:pPr>
        <w:rPr>
          <w:rFonts w:ascii="Arial Narrow" w:hAnsi="Arial Narrow"/>
          <w:lang w:val="en-US"/>
        </w:rPr>
      </w:pPr>
    </w:p>
    <w:p w14:paraId="37C285A1" w14:textId="77777777" w:rsidR="006061FC" w:rsidRPr="002A7F61" w:rsidRDefault="006061FC" w:rsidP="006061FC">
      <w:pPr>
        <w:numPr>
          <w:ilvl w:val="0"/>
          <w:numId w:val="8"/>
        </w:numPr>
        <w:spacing w:before="120" w:after="120"/>
        <w:rPr>
          <w:rFonts w:ascii="Arial Narrow" w:hAnsi="Arial Narrow"/>
          <w:b/>
          <w:sz w:val="22"/>
          <w:szCs w:val="22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>Information about the student</w:t>
      </w:r>
    </w:p>
    <w:p w14:paraId="3C8D4230" w14:textId="77777777" w:rsidR="006061FC" w:rsidRPr="002A7F61" w:rsidRDefault="006061FC" w:rsidP="006061FC">
      <w:pPr>
        <w:spacing w:before="120" w:after="120"/>
        <w:ind w:left="360"/>
        <w:rPr>
          <w:rFonts w:ascii="Arial Narrow" w:hAnsi="Arial Narrow"/>
          <w:bCs/>
          <w:sz w:val="22"/>
          <w:szCs w:val="22"/>
          <w:lang w:val="en-US"/>
        </w:rPr>
      </w:pPr>
      <w:r w:rsidRPr="002A7F61">
        <w:rPr>
          <w:rFonts w:ascii="Arial Narrow" w:hAnsi="Arial Narrow"/>
          <w:bCs/>
          <w:sz w:val="22"/>
          <w:szCs w:val="22"/>
          <w:u w:val="single"/>
          <w:lang w:val="en-US"/>
        </w:rPr>
        <w:t>Student’s name</w:t>
      </w:r>
      <w:r w:rsidRPr="002A7F61">
        <w:rPr>
          <w:rFonts w:ascii="Arial Narrow" w:hAnsi="Arial Narrow"/>
          <w:bCs/>
          <w:sz w:val="22"/>
          <w:szCs w:val="22"/>
          <w:lang w:val="en-US"/>
        </w:rPr>
        <w:t>:</w:t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bCs/>
          <w:lang w:val="en-US"/>
        </w:rPr>
        <w:fldChar w:fldCharType="end"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="005A1CA3" w:rsidRPr="005A1CA3">
        <w:rPr>
          <w:rFonts w:ascii="Arial Narrow" w:hAnsi="Arial Narrow"/>
          <w:bCs/>
          <w:sz w:val="22"/>
          <w:szCs w:val="22"/>
          <w:u w:val="single"/>
          <w:lang w:val="en-US"/>
        </w:rPr>
        <w:t>Starting year of s</w:t>
      </w:r>
      <w:r w:rsidRPr="005A1CA3">
        <w:rPr>
          <w:rFonts w:ascii="Arial Narrow" w:hAnsi="Arial Narrow"/>
          <w:bCs/>
          <w:sz w:val="22"/>
          <w:szCs w:val="22"/>
          <w:u w:val="single"/>
          <w:lang w:val="en-US"/>
        </w:rPr>
        <w:t>tudies</w:t>
      </w:r>
      <w:r w:rsidRPr="002A7F61">
        <w:rPr>
          <w:rFonts w:ascii="Arial Narrow" w:hAnsi="Arial Narrow"/>
          <w:bCs/>
          <w:sz w:val="22"/>
          <w:szCs w:val="22"/>
          <w:lang w:val="en-US"/>
        </w:rPr>
        <w:t>:</w:t>
      </w:r>
      <w:r w:rsidR="005A1CA3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1231026F" w14:textId="77777777" w:rsidR="006061FC" w:rsidRPr="002A7F61" w:rsidRDefault="005A1CA3" w:rsidP="006061FC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bCs/>
          <w:sz w:val="22"/>
          <w:szCs w:val="22"/>
          <w:u w:val="single"/>
          <w:lang w:val="en-US"/>
        </w:rPr>
        <w:t>Neptun</w:t>
      </w:r>
      <w:r w:rsidR="006061FC" w:rsidRPr="002A7F61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 code</w:t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>:</w:t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6061FC"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</w:t>
      </w:r>
      <w:r w:rsidR="006061FC"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6061FC"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6061FC"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6061FC"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="006061FC" w:rsidRPr="002A7F61">
        <w:rPr>
          <w:rFonts w:ascii="Arial Narrow" w:hAnsi="Arial Narrow"/>
          <w:bCs/>
          <w:sz w:val="22"/>
          <w:szCs w:val="22"/>
          <w:lang w:val="en-US"/>
        </w:rPr>
        <w:tab/>
      </w:r>
    </w:p>
    <w:p w14:paraId="7D370B60" w14:textId="77777777" w:rsidR="006061FC" w:rsidRPr="002A7F61" w:rsidRDefault="006061FC" w:rsidP="006061FC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  <w:lang w:val="en-US"/>
        </w:rPr>
      </w:pPr>
      <w:r w:rsidRPr="002A7F61">
        <w:rPr>
          <w:rFonts w:ascii="Arial Narrow" w:hAnsi="Arial Narrow"/>
          <w:bCs/>
          <w:sz w:val="22"/>
          <w:szCs w:val="22"/>
          <w:u w:val="single"/>
          <w:lang w:val="en-US"/>
        </w:rPr>
        <w:t>Phone</w:t>
      </w:r>
      <w:r w:rsidR="005A1CA3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 number</w:t>
      </w:r>
      <w:r w:rsidRPr="002A7F61">
        <w:rPr>
          <w:rFonts w:ascii="Arial Narrow" w:hAnsi="Arial Narrow"/>
          <w:bCs/>
          <w:sz w:val="22"/>
          <w:szCs w:val="22"/>
          <w:lang w:val="en-US"/>
        </w:rPr>
        <w:t>:</w:t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u w:val="single"/>
          <w:lang w:val="en-US"/>
        </w:rPr>
        <w:t>E-mail</w:t>
      </w:r>
      <w:r w:rsidRPr="002A7F61">
        <w:rPr>
          <w:rFonts w:ascii="Arial Narrow" w:hAnsi="Arial Narrow"/>
          <w:bCs/>
          <w:sz w:val="22"/>
          <w:szCs w:val="22"/>
          <w:lang w:val="en-US"/>
        </w:rPr>
        <w:t>:</w:t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43BC64C6" w14:textId="77777777" w:rsidR="001D21C4" w:rsidRPr="002A7F61" w:rsidRDefault="001D21C4" w:rsidP="006061FC">
      <w:pPr>
        <w:spacing w:before="120" w:after="120"/>
        <w:jc w:val="both"/>
        <w:rPr>
          <w:rFonts w:ascii="Arial Narrow" w:hAnsi="Arial Narrow"/>
          <w:bCs/>
          <w:sz w:val="22"/>
          <w:szCs w:val="22"/>
          <w:lang w:val="en-US"/>
        </w:rPr>
      </w:pPr>
    </w:p>
    <w:p w14:paraId="2D72E65C" w14:textId="77777777" w:rsidR="006061FC" w:rsidRPr="002A7F61" w:rsidRDefault="006061FC" w:rsidP="006061FC">
      <w:pPr>
        <w:numPr>
          <w:ilvl w:val="0"/>
          <w:numId w:val="4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Information about the </w:t>
      </w:r>
      <w:r w:rsidR="005A1CA3">
        <w:rPr>
          <w:rFonts w:ascii="Arial Narrow" w:hAnsi="Arial Narrow"/>
          <w:b/>
          <w:sz w:val="22"/>
          <w:szCs w:val="22"/>
          <w:u w:val="single"/>
          <w:lang w:val="en-US"/>
        </w:rPr>
        <w:t>employing organization</w:t>
      </w: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</w:t>
      </w:r>
    </w:p>
    <w:p w14:paraId="2BFC1683" w14:textId="77777777" w:rsidR="006061FC" w:rsidRPr="002A7F61" w:rsidRDefault="006061FC" w:rsidP="006061FC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>Name:</w:t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="005A1CA3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00F8772F" w14:textId="77777777" w:rsidR="006061FC" w:rsidRPr="002A7F61" w:rsidRDefault="006061FC" w:rsidP="006061FC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>Address:</w:t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57010683" w14:textId="77777777" w:rsidR="006061FC" w:rsidRPr="002A7F61" w:rsidRDefault="006061FC" w:rsidP="006061FC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>Phone number:</w:t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sz w:val="22"/>
          <w:szCs w:val="22"/>
          <w:lang w:val="en-US"/>
        </w:rPr>
        <w:tab/>
        <w:t>Web page:</w:t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5D63B185" w14:textId="77777777" w:rsidR="006061FC" w:rsidRPr="002A7F61" w:rsidRDefault="006061FC" w:rsidP="006061FC">
      <w:pPr>
        <w:ind w:left="426"/>
        <w:rPr>
          <w:rFonts w:ascii="Arial Narrow" w:hAnsi="Arial Narrow"/>
          <w:b/>
          <w:sz w:val="22"/>
          <w:szCs w:val="22"/>
          <w:lang w:val="en-US"/>
        </w:rPr>
      </w:pPr>
    </w:p>
    <w:tbl>
      <w:tblPr>
        <w:tblW w:w="7190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73"/>
        <w:gridCol w:w="3070"/>
        <w:gridCol w:w="3047"/>
      </w:tblGrid>
      <w:tr w:rsidR="006061FC" w:rsidRPr="002A7F61" w14:paraId="7113AE60" w14:textId="77777777">
        <w:trPr>
          <w:jc w:val="center"/>
        </w:trPr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E3021" w14:textId="77777777" w:rsidR="006061FC" w:rsidRPr="002A7F61" w:rsidRDefault="006061F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A942A5" w14:textId="77777777" w:rsidR="006061FC" w:rsidRPr="002A7F61" w:rsidRDefault="006061F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A7F61">
              <w:rPr>
                <w:rFonts w:ascii="Arial Narrow" w:hAnsi="Arial Narrow"/>
                <w:sz w:val="22"/>
                <w:szCs w:val="22"/>
                <w:lang w:val="en-US"/>
              </w:rPr>
              <w:t>Contact</w:t>
            </w:r>
            <w:r w:rsidR="005A1CA3">
              <w:rPr>
                <w:rFonts w:ascii="Arial Narrow" w:hAnsi="Arial Narrow"/>
                <w:sz w:val="22"/>
                <w:szCs w:val="22"/>
                <w:lang w:val="en-US"/>
              </w:rPr>
              <w:t xml:space="preserve"> person</w:t>
            </w:r>
          </w:p>
        </w:tc>
        <w:tc>
          <w:tcPr>
            <w:tcW w:w="30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F6E99EC" w14:textId="77777777" w:rsidR="006061FC" w:rsidRPr="002A7F61" w:rsidRDefault="006061F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A7F61">
              <w:rPr>
                <w:rFonts w:ascii="Arial Narrow" w:hAnsi="Arial Narrow"/>
                <w:sz w:val="22"/>
                <w:szCs w:val="22"/>
                <w:lang w:val="en-US"/>
              </w:rPr>
              <w:t>Student’s professional supervisor</w:t>
            </w:r>
          </w:p>
        </w:tc>
      </w:tr>
      <w:tr w:rsidR="006061FC" w:rsidRPr="002A7F61" w14:paraId="0BC0D7E6" w14:textId="77777777">
        <w:trPr>
          <w:jc w:val="center"/>
        </w:trPr>
        <w:tc>
          <w:tcPr>
            <w:tcW w:w="1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58932" w14:textId="77777777" w:rsidR="006061FC" w:rsidRPr="002A7F61" w:rsidRDefault="006061F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A7F61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D016E" w14:textId="77777777" w:rsidR="006061FC" w:rsidRPr="002A7F61" w:rsidRDefault="006061FC">
            <w:pPr>
              <w:ind w:left="-48" w:firstLine="48"/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6CB0A0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</w:tr>
      <w:tr w:rsidR="006061FC" w:rsidRPr="002A7F61" w14:paraId="4D0C82E4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74A01" w14:textId="77777777" w:rsidR="006061FC" w:rsidRPr="002A7F61" w:rsidRDefault="006061F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A7F61">
              <w:rPr>
                <w:rFonts w:ascii="Arial Narrow" w:hAnsi="Arial Narrow"/>
                <w:sz w:val="20"/>
                <w:lang w:val="en-US"/>
              </w:rPr>
              <w:t>Department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ECBB8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EA5D5D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</w:tr>
      <w:tr w:rsidR="006061FC" w:rsidRPr="002A7F61" w14:paraId="4AA897B4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630F4" w14:textId="77777777" w:rsidR="006061FC" w:rsidRPr="002A7F61" w:rsidRDefault="006061F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A7F61">
              <w:rPr>
                <w:rFonts w:ascii="Arial Narrow" w:hAnsi="Arial Narrow"/>
                <w:sz w:val="20"/>
                <w:lang w:val="en-US"/>
              </w:rPr>
              <w:t>Pos</w:t>
            </w:r>
            <w:r w:rsidR="005A1CA3">
              <w:rPr>
                <w:rFonts w:ascii="Arial Narrow" w:hAnsi="Arial Narrow"/>
                <w:sz w:val="20"/>
                <w:lang w:val="en-US"/>
              </w:rPr>
              <w:t>ition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90EF76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3F4E38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</w:tr>
      <w:tr w:rsidR="006061FC" w:rsidRPr="002A7F61" w14:paraId="247BBC6A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0BAAB" w14:textId="77777777" w:rsidR="006061FC" w:rsidRPr="002A7F61" w:rsidRDefault="006061F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A7F61">
              <w:rPr>
                <w:rFonts w:ascii="Arial Narrow" w:hAnsi="Arial Narrow"/>
                <w:sz w:val="20"/>
                <w:lang w:val="en-US"/>
              </w:rPr>
              <w:t>E-mail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609A4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FC920C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</w:tr>
      <w:tr w:rsidR="006061FC" w:rsidRPr="002A7F61" w14:paraId="54156EF6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F145" w14:textId="77777777" w:rsidR="006061FC" w:rsidRPr="002A7F61" w:rsidRDefault="006061F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A7F61">
              <w:rPr>
                <w:rFonts w:ascii="Arial Narrow" w:hAnsi="Arial Narrow"/>
                <w:sz w:val="20"/>
                <w:lang w:val="en-US"/>
              </w:rPr>
              <w:t>Phone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EFB7D5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26C696E" w14:textId="77777777" w:rsidR="006061FC" w:rsidRPr="002A7F61" w:rsidRDefault="006061FC">
            <w:pPr>
              <w:jc w:val="center"/>
              <w:rPr>
                <w:bCs/>
                <w:lang w:val="en-US"/>
              </w:rPr>
            </w:pPr>
          </w:p>
        </w:tc>
      </w:tr>
    </w:tbl>
    <w:p w14:paraId="554EB094" w14:textId="77777777" w:rsidR="006061FC" w:rsidRPr="002A7F61" w:rsidRDefault="006061FC" w:rsidP="006061FC">
      <w:pPr>
        <w:spacing w:before="120" w:after="120"/>
        <w:jc w:val="both"/>
        <w:rPr>
          <w:rFonts w:ascii="Arial Narrow" w:hAnsi="Arial Narrow"/>
          <w:bCs/>
          <w:sz w:val="22"/>
          <w:szCs w:val="22"/>
          <w:lang w:val="en-US"/>
        </w:rPr>
      </w:pPr>
    </w:p>
    <w:p w14:paraId="46D8F61B" w14:textId="77777777" w:rsidR="00CB799A" w:rsidRPr="002A7F61" w:rsidRDefault="00CB799A" w:rsidP="00CB799A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Information about the </w:t>
      </w:r>
      <w:r w:rsidR="005A1CA3">
        <w:rPr>
          <w:rFonts w:ascii="Arial Narrow" w:hAnsi="Arial Narrow"/>
          <w:b/>
          <w:sz w:val="22"/>
          <w:szCs w:val="22"/>
          <w:u w:val="single"/>
          <w:lang w:val="en-US"/>
        </w:rPr>
        <w:t>completed</w:t>
      </w: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internship</w:t>
      </w:r>
    </w:p>
    <w:p w14:paraId="0C664992" w14:textId="77777777" w:rsidR="00CB799A" w:rsidRPr="002A7F61" w:rsidRDefault="00CB799A" w:rsidP="00CB799A">
      <w:pPr>
        <w:rPr>
          <w:rFonts w:ascii="Arial Narrow" w:hAnsi="Arial Narrow"/>
          <w:b/>
          <w:sz w:val="16"/>
          <w:szCs w:val="16"/>
          <w:lang w:val="en-US"/>
        </w:rPr>
      </w:pPr>
    </w:p>
    <w:p w14:paraId="4B211EC2" w14:textId="77777777" w:rsidR="00CB799A" w:rsidRPr="002A7F61" w:rsidRDefault="00CB799A" w:rsidP="00CB799A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 xml:space="preserve">Internship </w:t>
      </w:r>
      <w:r w:rsidR="005A1CA3">
        <w:rPr>
          <w:rFonts w:ascii="Arial Narrow" w:hAnsi="Arial Narrow"/>
          <w:sz w:val="22"/>
          <w:szCs w:val="22"/>
          <w:lang w:val="en-US"/>
        </w:rPr>
        <w:t>start date</w:t>
      </w:r>
      <w:r w:rsidRPr="002A7F61">
        <w:rPr>
          <w:rFonts w:ascii="Arial Narrow" w:hAnsi="Arial Narrow"/>
          <w:sz w:val="22"/>
          <w:szCs w:val="22"/>
          <w:lang w:val="en-US"/>
        </w:rPr>
        <w:t>:</w:t>
      </w:r>
      <w:r w:rsidR="005A1CA3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="005A1CA3">
        <w:rPr>
          <w:rFonts w:ascii="Arial Narrow" w:hAnsi="Arial Narrow"/>
          <w:sz w:val="22"/>
          <w:szCs w:val="22"/>
          <w:lang w:val="en-US"/>
        </w:rPr>
        <w:t>end date</w:t>
      </w:r>
      <w:r w:rsidRPr="002A7F61">
        <w:rPr>
          <w:rFonts w:ascii="Arial Narrow" w:hAnsi="Arial Narrow"/>
          <w:sz w:val="22"/>
          <w:szCs w:val="22"/>
          <w:lang w:val="en-US"/>
        </w:rPr>
        <w:t>:</w:t>
      </w:r>
      <w:r w:rsidR="005A1CA3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2A7F61">
        <w:rPr>
          <w:rFonts w:ascii="Arial Narrow" w:hAnsi="Arial Narrow"/>
          <w:sz w:val="22"/>
          <w:szCs w:val="22"/>
          <w:lang w:val="en-US"/>
        </w:rPr>
        <w:tab/>
      </w:r>
    </w:p>
    <w:p w14:paraId="50A5E592" w14:textId="77777777" w:rsidR="00CB799A" w:rsidRPr="002A7F61" w:rsidRDefault="00CB799A" w:rsidP="00CB799A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  <w:lang w:val="en-US"/>
        </w:rPr>
      </w:pPr>
      <w:r w:rsidRPr="002A7F61">
        <w:rPr>
          <w:rFonts w:ascii="Arial Narrow" w:hAnsi="Arial Narrow"/>
          <w:b/>
          <w:sz w:val="22"/>
          <w:szCs w:val="22"/>
          <w:lang w:val="en-US"/>
        </w:rPr>
        <w:t>duration: ……..</w:t>
      </w:r>
      <w:r w:rsidRPr="002A7F61">
        <w:rPr>
          <w:rFonts w:ascii="Arial Narrow" w:hAnsi="Arial Narrow"/>
          <w:b/>
          <w:bCs/>
          <w:sz w:val="22"/>
          <w:szCs w:val="22"/>
          <w:lang w:val="en-US"/>
        </w:rPr>
        <w:t xml:space="preserve"> weeks       </w:t>
      </w:r>
      <w:r w:rsidRPr="002A7F61">
        <w:rPr>
          <w:rFonts w:ascii="Arial Narrow" w:hAnsi="Arial Narrow"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/>
          <w:bCs/>
          <w:sz w:val="22"/>
          <w:szCs w:val="22"/>
          <w:lang w:val="en-US"/>
        </w:rPr>
        <w:t>schedule:</w:t>
      </w:r>
      <w:r w:rsidRPr="002A7F61">
        <w:rPr>
          <w:rFonts w:ascii="Arial Narrow" w:hAnsi="Arial Narrow"/>
          <w:b/>
          <w:bCs/>
          <w:sz w:val="22"/>
          <w:szCs w:val="22"/>
          <w:lang w:val="en-US"/>
        </w:rPr>
        <w:tab/>
        <w:t xml:space="preserve">……. hours/week </w:t>
      </w:r>
      <w:r w:rsidRPr="002A7F61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Pr="002A7F61">
        <w:rPr>
          <w:rFonts w:ascii="Arial Narrow" w:hAnsi="Arial Narrow"/>
          <w:b/>
          <w:sz w:val="22"/>
          <w:szCs w:val="22"/>
          <w:lang w:val="en-US"/>
        </w:rPr>
        <w:t>total: ……..… hours</w:t>
      </w:r>
    </w:p>
    <w:p w14:paraId="0764FDDD" w14:textId="77777777" w:rsidR="00CB799A" w:rsidRPr="002A7F61" w:rsidRDefault="00CB799A" w:rsidP="00CB799A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>Department name:</w:t>
      </w:r>
      <w:r w:rsidRPr="002A7F61">
        <w:rPr>
          <w:rFonts w:ascii="Arial Narrow" w:hAnsi="Arial Narrow"/>
          <w:sz w:val="22"/>
          <w:szCs w:val="22"/>
          <w:lang w:val="en-US"/>
        </w:rPr>
        <w:tab/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486BC95F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</w:p>
    <w:p w14:paraId="6A19234A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 xml:space="preserve">3.1. </w:t>
      </w:r>
      <w:r w:rsidRPr="002A7F61">
        <w:rPr>
          <w:rFonts w:ascii="Arial Narrow" w:hAnsi="Arial Narrow"/>
          <w:sz w:val="22"/>
          <w:szCs w:val="22"/>
          <w:u w:val="single"/>
          <w:lang w:val="en-US"/>
        </w:rPr>
        <w:t>Employer’s general feedback</w:t>
      </w:r>
      <w:r w:rsidRPr="002A7F61">
        <w:rPr>
          <w:rFonts w:ascii="Arial Narrow" w:hAnsi="Arial Narrow"/>
          <w:sz w:val="22"/>
          <w:szCs w:val="22"/>
          <w:lang w:val="en-US"/>
        </w:rPr>
        <w:t>, comments for ELTE Faculty of Informatics (</w:t>
      </w:r>
      <w:r w:rsidR="005A1CA3">
        <w:rPr>
          <w:rFonts w:ascii="Arial Narrow" w:hAnsi="Arial Narrow"/>
          <w:sz w:val="22"/>
          <w:szCs w:val="22"/>
          <w:lang w:val="en-US"/>
        </w:rPr>
        <w:t>optional</w:t>
      </w:r>
      <w:r w:rsidRPr="002A7F61">
        <w:rPr>
          <w:rFonts w:ascii="Arial Narrow" w:hAnsi="Arial Narrow"/>
          <w:sz w:val="22"/>
          <w:szCs w:val="22"/>
          <w:lang w:val="en-US"/>
        </w:rPr>
        <w:t>):</w:t>
      </w:r>
    </w:p>
    <w:p w14:paraId="616BCFA8" w14:textId="77777777" w:rsidR="00CB799A" w:rsidRPr="002A7F61" w:rsidRDefault="00CB799A" w:rsidP="00CB799A">
      <w:pPr>
        <w:spacing w:line="360" w:lineRule="auto"/>
        <w:ind w:left="360" w:firstLine="348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000A50F4" w14:textId="77777777" w:rsidR="00CB799A" w:rsidRPr="002A7F61" w:rsidRDefault="00CB799A" w:rsidP="00CB799A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26D049DA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 xml:space="preserve">3.2. </w:t>
      </w:r>
      <w:r w:rsidR="00C97AC3" w:rsidRPr="002A7F61">
        <w:rPr>
          <w:rFonts w:ascii="Arial Narrow" w:hAnsi="Arial Narrow"/>
          <w:sz w:val="22"/>
          <w:szCs w:val="22"/>
          <w:lang w:val="en-US"/>
        </w:rPr>
        <w:t>Short e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valuation of the internship, summary </w:t>
      </w:r>
      <w:r w:rsidRPr="002A7F61">
        <w:rPr>
          <w:rFonts w:ascii="Arial Narrow" w:hAnsi="Arial Narrow"/>
          <w:b/>
          <w:bCs/>
          <w:sz w:val="22"/>
          <w:szCs w:val="22"/>
          <w:u w:val="single"/>
          <w:lang w:val="en-US"/>
        </w:rPr>
        <w:t>from the student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 (in at least 4 sentences):</w:t>
      </w:r>
    </w:p>
    <w:p w14:paraId="1FAE064B" w14:textId="77777777" w:rsidR="00CB799A" w:rsidRPr="002A7F61" w:rsidRDefault="00CB799A" w:rsidP="00CB799A">
      <w:pPr>
        <w:spacing w:line="360" w:lineRule="auto"/>
        <w:ind w:firstLine="708"/>
        <w:rPr>
          <w:rFonts w:ascii="Arial Narrow" w:hAnsi="Arial Narrow"/>
          <w:bCs/>
          <w:sz w:val="22"/>
          <w:szCs w:val="22"/>
          <w:lang w:val="en-US"/>
        </w:rPr>
      </w:pP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7234210B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</w:p>
    <w:p w14:paraId="54E48CDE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</w:p>
    <w:p w14:paraId="5EFD13D0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</w:p>
    <w:p w14:paraId="2DEDF35F" w14:textId="77777777" w:rsidR="00CB799A" w:rsidRPr="002A7F61" w:rsidRDefault="00CB799A" w:rsidP="00C97AC3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1C9E5111" w14:textId="77777777" w:rsidR="00CB799A" w:rsidRPr="002A7F61" w:rsidRDefault="00CB799A" w:rsidP="00CB799A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 xml:space="preserve">3.3. Short evaluation of the internship, summary </w:t>
      </w:r>
      <w:r w:rsidRPr="002A7F61">
        <w:rPr>
          <w:rFonts w:ascii="Arial Narrow" w:hAnsi="Arial Narrow"/>
          <w:b/>
          <w:bCs/>
          <w:sz w:val="22"/>
          <w:szCs w:val="22"/>
          <w:u w:val="single"/>
          <w:lang w:val="en-US"/>
        </w:rPr>
        <w:t>from the employ</w:t>
      </w:r>
      <w:r w:rsidR="005A1CA3">
        <w:rPr>
          <w:rFonts w:ascii="Arial Narrow" w:hAnsi="Arial Narrow"/>
          <w:b/>
          <w:bCs/>
          <w:sz w:val="22"/>
          <w:szCs w:val="22"/>
          <w:u w:val="single"/>
          <w:lang w:val="en-US"/>
        </w:rPr>
        <w:t>ing organization</w:t>
      </w:r>
      <w:r w:rsidRPr="002A7F61">
        <w:rPr>
          <w:rFonts w:ascii="Arial Narrow" w:hAnsi="Arial Narrow"/>
          <w:sz w:val="22"/>
          <w:szCs w:val="22"/>
          <w:lang w:val="en-US"/>
        </w:rPr>
        <w:t>:</w:t>
      </w:r>
    </w:p>
    <w:p w14:paraId="0098AC95" w14:textId="77777777" w:rsidR="00B11810" w:rsidRPr="002A7F61" w:rsidRDefault="005F540B" w:rsidP="003E1595">
      <w:pPr>
        <w:spacing w:line="360" w:lineRule="auto"/>
        <w:ind w:firstLine="709"/>
        <w:rPr>
          <w:rFonts w:ascii="Arial Narrow" w:hAnsi="Arial Narrow"/>
          <w:bCs/>
          <w:sz w:val="22"/>
          <w:szCs w:val="22"/>
          <w:lang w:val="en-US"/>
        </w:rPr>
      </w:pP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7C217477" w14:textId="77777777" w:rsidR="003E1595" w:rsidRPr="002A7F61" w:rsidRDefault="003E1595" w:rsidP="001F7D87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2A7DFD1B" w14:textId="77777777" w:rsidR="00250BB0" w:rsidRPr="002A7F61" w:rsidRDefault="00250BB0" w:rsidP="001F7D87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3E63CE33" w14:textId="77777777" w:rsidR="00250BB0" w:rsidRPr="002A7F61" w:rsidRDefault="00250BB0" w:rsidP="001F7D87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15EA48C1" w14:textId="77777777" w:rsidR="00C97AC3" w:rsidRPr="002A7F61" w:rsidRDefault="00C97AC3" w:rsidP="00C97AC3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>Statement</w:t>
      </w:r>
    </w:p>
    <w:p w14:paraId="57F5DFDD" w14:textId="77777777" w:rsidR="00C97AC3" w:rsidRPr="002A7F61" w:rsidRDefault="00C97AC3" w:rsidP="00C97AC3">
      <w:pPr>
        <w:rPr>
          <w:rFonts w:ascii="Arial Narrow" w:hAnsi="Arial Narrow"/>
          <w:b/>
          <w:sz w:val="22"/>
          <w:szCs w:val="22"/>
          <w:lang w:val="en-US"/>
        </w:rPr>
      </w:pPr>
    </w:p>
    <w:p w14:paraId="0E9A13A1" w14:textId="77777777" w:rsidR="00C97AC3" w:rsidRPr="002A7F61" w:rsidRDefault="00C97AC3" w:rsidP="00C97AC3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2A7F61">
        <w:rPr>
          <w:rFonts w:ascii="Arial Narrow" w:hAnsi="Arial Narrow"/>
          <w:sz w:val="22"/>
          <w:szCs w:val="22"/>
          <w:lang w:val="en-US"/>
        </w:rPr>
        <w:t xml:space="preserve">In the name of the </w:t>
      </w:r>
      <w:r w:rsidR="005A1CA3">
        <w:rPr>
          <w:rFonts w:ascii="Arial Narrow" w:hAnsi="Arial Narrow"/>
          <w:sz w:val="22"/>
          <w:szCs w:val="22"/>
          <w:lang w:val="en-US"/>
        </w:rPr>
        <w:t xml:space="preserve">employing 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organization I certify that 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A7F6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Pr="002A7F61">
        <w:rPr>
          <w:rFonts w:ascii="Arial Narrow" w:hAnsi="Arial Narrow"/>
          <w:bCs/>
          <w:sz w:val="22"/>
          <w:szCs w:val="22"/>
          <w:lang w:val="en-US"/>
        </w:rPr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Pr="002A7F6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Pr="002A7F6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2A7F61">
        <w:rPr>
          <w:rFonts w:ascii="Arial Narrow" w:hAnsi="Arial Narrow"/>
          <w:sz w:val="22"/>
          <w:szCs w:val="22"/>
          <w:lang w:val="en-US"/>
        </w:rPr>
        <w:t xml:space="preserve"> (student’s name) has c</w:t>
      </w:r>
      <w:r w:rsidR="005A1CA3">
        <w:rPr>
          <w:rFonts w:ascii="Arial Narrow" w:hAnsi="Arial Narrow"/>
          <w:sz w:val="22"/>
          <w:szCs w:val="22"/>
          <w:lang w:val="en-US"/>
        </w:rPr>
        <w:t>ompleted his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/her internship </w:t>
      </w:r>
      <w:r w:rsidR="005A1CA3">
        <w:rPr>
          <w:rFonts w:ascii="Arial Narrow" w:hAnsi="Arial Narrow"/>
          <w:sz w:val="22"/>
          <w:szCs w:val="22"/>
          <w:lang w:val="en-US"/>
        </w:rPr>
        <w:t>in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 our </w:t>
      </w:r>
      <w:r w:rsidR="005A1CA3">
        <w:rPr>
          <w:rFonts w:ascii="Arial Narrow" w:hAnsi="Arial Narrow"/>
          <w:sz w:val="22"/>
          <w:szCs w:val="22"/>
          <w:lang w:val="en-US"/>
        </w:rPr>
        <w:t>organization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 </w:t>
      </w:r>
      <w:r w:rsidR="005A1CA3">
        <w:rPr>
          <w:rFonts w:ascii="Arial Narrow" w:hAnsi="Arial Narrow"/>
          <w:sz w:val="22"/>
          <w:szCs w:val="22"/>
          <w:lang w:val="en-US"/>
        </w:rPr>
        <w:t>at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 </w:t>
      </w:r>
      <w:r w:rsidR="005A1CA3">
        <w:rPr>
          <w:rFonts w:ascii="Arial Narrow" w:hAnsi="Arial Narrow"/>
          <w:sz w:val="22"/>
          <w:szCs w:val="22"/>
          <w:lang w:val="en-US"/>
        </w:rPr>
        <w:t>the</w:t>
      </w:r>
      <w:r w:rsidRPr="002A7F61">
        <w:rPr>
          <w:rFonts w:ascii="Arial Narrow" w:hAnsi="Arial Narrow"/>
          <w:sz w:val="22"/>
          <w:szCs w:val="22"/>
          <w:lang w:val="en-US"/>
        </w:rPr>
        <w:t xml:space="preserve"> expected level and quality.</w:t>
      </w:r>
    </w:p>
    <w:p w14:paraId="47EFC202" w14:textId="77777777" w:rsidR="003E1595" w:rsidRPr="002A7F61" w:rsidRDefault="003E1595" w:rsidP="00227DC0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53F29B3F" w14:textId="77777777" w:rsidR="00227DC0" w:rsidRPr="002A7F61" w:rsidRDefault="00227DC0" w:rsidP="00227DC0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>Submission of the Reference</w:t>
      </w:r>
      <w:r w:rsidR="002943EB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Letter</w:t>
      </w:r>
    </w:p>
    <w:p w14:paraId="1D3A9588" w14:textId="77777777" w:rsidR="00227DC0" w:rsidRPr="002A7F61" w:rsidRDefault="00227DC0" w:rsidP="00227DC0">
      <w:pPr>
        <w:rPr>
          <w:rFonts w:ascii="Arial Narrow" w:hAnsi="Arial Narrow"/>
          <w:b/>
          <w:sz w:val="22"/>
          <w:szCs w:val="22"/>
          <w:highlight w:val="yellow"/>
          <w:u w:val="single"/>
          <w:lang w:val="en-US"/>
        </w:rPr>
      </w:pPr>
    </w:p>
    <w:p w14:paraId="6B874D7B" w14:textId="77777777" w:rsidR="00227DC0" w:rsidRPr="002A7F61" w:rsidRDefault="002943EB" w:rsidP="00227DC0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B4297E">
        <w:rPr>
          <w:rFonts w:ascii="Arial Narrow" w:hAnsi="Arial Narrow"/>
          <w:sz w:val="22"/>
          <w:szCs w:val="22"/>
          <w:lang w:val="en-US"/>
        </w:rPr>
        <w:t>The student has to submit the Reference</w:t>
      </w:r>
      <w:r>
        <w:rPr>
          <w:rFonts w:ascii="Arial Narrow" w:hAnsi="Arial Narrow"/>
          <w:sz w:val="22"/>
          <w:szCs w:val="22"/>
          <w:lang w:val="en-US"/>
        </w:rPr>
        <w:t xml:space="preserve"> Letter</w:t>
      </w:r>
      <w:r w:rsidRPr="00B4297E">
        <w:rPr>
          <w:rFonts w:ascii="Arial Narrow" w:hAnsi="Arial Narrow"/>
          <w:sz w:val="22"/>
          <w:szCs w:val="22"/>
          <w:lang w:val="en-US"/>
        </w:rPr>
        <w:t xml:space="preserve"> (certification of completion his/her internship) </w:t>
      </w:r>
      <w:r w:rsidRPr="00B4297E">
        <w:rPr>
          <w:rFonts w:ascii="Arial Narrow" w:hAnsi="Arial Narrow"/>
          <w:b/>
          <w:bCs/>
          <w:sz w:val="22"/>
          <w:szCs w:val="22"/>
          <w:lang w:val="en-US"/>
        </w:rPr>
        <w:t>within 30 days after finishing the internship period</w:t>
      </w:r>
      <w:r w:rsidRPr="00B4297E">
        <w:rPr>
          <w:rFonts w:ascii="Arial Narrow" w:hAnsi="Arial Narrow"/>
          <w:sz w:val="22"/>
          <w:szCs w:val="22"/>
          <w:lang w:val="en-US"/>
        </w:rPr>
        <w:t>. If the student does not fulfill his/her obligation to submit the Reference</w:t>
      </w:r>
      <w:r>
        <w:rPr>
          <w:rFonts w:ascii="Arial Narrow" w:hAnsi="Arial Narrow"/>
          <w:sz w:val="22"/>
          <w:szCs w:val="22"/>
          <w:lang w:val="en-US"/>
        </w:rPr>
        <w:t xml:space="preserve"> Letter</w:t>
      </w:r>
      <w:r w:rsidRPr="00B4297E">
        <w:rPr>
          <w:rFonts w:ascii="Arial Narrow" w:hAnsi="Arial Narrow"/>
          <w:sz w:val="22"/>
          <w:szCs w:val="22"/>
          <w:lang w:val="en-US"/>
        </w:rPr>
        <w:t xml:space="preserve"> by the deadline, the Office of Educational Affairs is entitled to impose a new service fee every week after the deadline. The service fee is 3000 HUF/week</w:t>
      </w:r>
      <w:r w:rsidR="00227DC0" w:rsidRPr="002A7F61">
        <w:rPr>
          <w:rFonts w:ascii="Arial Narrow" w:hAnsi="Arial Narrow"/>
          <w:sz w:val="22"/>
          <w:szCs w:val="22"/>
          <w:lang w:val="en-US"/>
        </w:rPr>
        <w:t>.</w:t>
      </w:r>
    </w:p>
    <w:p w14:paraId="40B46809" w14:textId="77777777" w:rsidR="00227DC0" w:rsidRPr="002A7F61" w:rsidRDefault="00227DC0" w:rsidP="00227DC0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640800F3" w14:textId="77777777" w:rsidR="001F7D87" w:rsidRPr="002A7F61" w:rsidRDefault="001F7D87" w:rsidP="001F7D87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2A7F61">
        <w:rPr>
          <w:rFonts w:ascii="Arial Narrow" w:hAnsi="Arial Narrow"/>
          <w:b/>
          <w:sz w:val="22"/>
          <w:szCs w:val="22"/>
          <w:u w:val="single"/>
          <w:lang w:val="en-US"/>
        </w:rPr>
        <w:t>Signatures</w:t>
      </w:r>
    </w:p>
    <w:p w14:paraId="221968C2" w14:textId="77777777" w:rsidR="001F7D87" w:rsidRPr="002A7F61" w:rsidRDefault="001F7D87" w:rsidP="001F7D87">
      <w:pPr>
        <w:rPr>
          <w:rFonts w:ascii="Arial Narrow" w:hAnsi="Arial Narrow"/>
          <w:sz w:val="22"/>
          <w:szCs w:val="22"/>
          <w:highlight w:val="yellow"/>
          <w:lang w:val="en-US"/>
        </w:rPr>
      </w:pPr>
    </w:p>
    <w:p w14:paraId="43D4A554" w14:textId="77777777" w:rsidR="001F7D87" w:rsidRPr="002A7F61" w:rsidRDefault="001F7D87" w:rsidP="001F7D87">
      <w:pPr>
        <w:rPr>
          <w:rFonts w:ascii="Arial Narrow" w:hAnsi="Arial Narrow"/>
          <w:sz w:val="20"/>
          <w:szCs w:val="22"/>
          <w:lang w:val="en-US"/>
        </w:rPr>
      </w:pPr>
      <w:r w:rsidRPr="002A7F61">
        <w:rPr>
          <w:rFonts w:ascii="Arial Narrow" w:hAnsi="Arial Narrow"/>
          <w:b/>
          <w:bCs/>
          <w:sz w:val="20"/>
          <w:szCs w:val="22"/>
          <w:u w:val="single"/>
          <w:lang w:val="en-US"/>
        </w:rPr>
        <w:t>Electronic signature</w:t>
      </w:r>
      <w:r w:rsidRPr="002A7F61">
        <w:rPr>
          <w:rFonts w:ascii="Arial Narrow" w:hAnsi="Arial Narrow"/>
          <w:sz w:val="20"/>
          <w:szCs w:val="22"/>
          <w:lang w:val="en-US"/>
        </w:rPr>
        <w:t xml:space="preserve"> of the contact person or the professional </w:t>
      </w:r>
      <w:r w:rsidR="00250BB0" w:rsidRPr="002A7F61">
        <w:rPr>
          <w:rFonts w:ascii="Arial Narrow" w:hAnsi="Arial Narrow"/>
          <w:sz w:val="20"/>
          <w:szCs w:val="22"/>
          <w:lang w:val="en-US"/>
        </w:rPr>
        <w:t>supervisor</w:t>
      </w:r>
      <w:r w:rsidRPr="002A7F61">
        <w:rPr>
          <w:rFonts w:ascii="Arial Narrow" w:hAnsi="Arial Narrow"/>
          <w:sz w:val="20"/>
          <w:szCs w:val="22"/>
          <w:lang w:val="en-US"/>
        </w:rPr>
        <w:t xml:space="preserve">, or their </w:t>
      </w:r>
      <w:r w:rsidRPr="002A7F61">
        <w:rPr>
          <w:rFonts w:ascii="Arial Narrow" w:hAnsi="Arial Narrow"/>
          <w:b/>
          <w:bCs/>
          <w:sz w:val="20"/>
          <w:szCs w:val="22"/>
          <w:u w:val="single"/>
          <w:lang w:val="en-US"/>
        </w:rPr>
        <w:t>signature with blue ink plus a seal</w:t>
      </w:r>
      <w:r w:rsidRPr="002A7F61">
        <w:rPr>
          <w:rFonts w:ascii="Arial Narrow" w:hAnsi="Arial Narrow"/>
          <w:sz w:val="20"/>
          <w:szCs w:val="22"/>
          <w:lang w:val="en-US"/>
        </w:rPr>
        <w:t>.</w:t>
      </w:r>
    </w:p>
    <w:p w14:paraId="4FD772F6" w14:textId="77777777" w:rsidR="001F7D87" w:rsidRPr="002A7F61" w:rsidRDefault="001F7D87" w:rsidP="001F7D87">
      <w:pPr>
        <w:tabs>
          <w:tab w:val="center" w:pos="4536"/>
          <w:tab w:val="right" w:pos="9072"/>
        </w:tabs>
        <w:rPr>
          <w:rFonts w:ascii="Arial Narrow" w:hAnsi="Arial Narrow"/>
          <w:sz w:val="22"/>
          <w:szCs w:val="22"/>
          <w:lang w:val="en-US"/>
        </w:rPr>
      </w:pPr>
    </w:p>
    <w:p w14:paraId="17623357" w14:textId="77777777" w:rsidR="001F7D87" w:rsidRPr="002A7F61" w:rsidRDefault="001F7D87" w:rsidP="001F7D87">
      <w:pPr>
        <w:tabs>
          <w:tab w:val="center" w:pos="4536"/>
          <w:tab w:val="right" w:pos="9072"/>
        </w:tabs>
        <w:jc w:val="center"/>
        <w:rPr>
          <w:rFonts w:ascii="Arial Narrow" w:hAnsi="Arial Narrow"/>
          <w:sz w:val="22"/>
          <w:szCs w:val="22"/>
          <w:lang w:val="en-US"/>
        </w:rPr>
      </w:pPr>
    </w:p>
    <w:p w14:paraId="2D5860A1" w14:textId="77777777" w:rsidR="001F7D87" w:rsidRPr="002A7F61" w:rsidRDefault="001F7D87" w:rsidP="001F7D87">
      <w:pPr>
        <w:jc w:val="center"/>
        <w:rPr>
          <w:sz w:val="22"/>
          <w:szCs w:val="22"/>
          <w:lang w:val="en-US"/>
        </w:rPr>
      </w:pPr>
    </w:p>
    <w:p w14:paraId="327FDA07" w14:textId="77777777" w:rsidR="001F7D87" w:rsidRPr="002A7F61" w:rsidRDefault="001F7D87" w:rsidP="001F7D87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2"/>
          <w:lang w:val="en-US"/>
        </w:rPr>
      </w:pPr>
      <w:r w:rsidRPr="002A7F61">
        <w:rPr>
          <w:rFonts w:ascii="Arial Narrow" w:hAnsi="Arial Narrow"/>
          <w:b/>
          <w:sz w:val="20"/>
          <w:szCs w:val="22"/>
          <w:lang w:val="en-US"/>
        </w:rPr>
        <w:t>Date: __________________</w:t>
      </w:r>
      <w:r w:rsidRPr="002A7F61">
        <w:rPr>
          <w:rFonts w:ascii="Arial Narrow" w:hAnsi="Arial Narrow"/>
          <w:b/>
          <w:sz w:val="20"/>
          <w:szCs w:val="22"/>
          <w:lang w:val="en-US"/>
        </w:rPr>
        <w:tab/>
        <w:t xml:space="preserve">                                    Readable name, signature, seal:______________________________</w:t>
      </w:r>
    </w:p>
    <w:p w14:paraId="6DDC1AB4" w14:textId="77777777" w:rsidR="001F7D87" w:rsidRPr="002A7F61" w:rsidRDefault="001F7D87" w:rsidP="001F7D87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2"/>
          <w:lang w:val="en-US"/>
        </w:rPr>
      </w:pPr>
    </w:p>
    <w:p w14:paraId="2FF95544" w14:textId="77777777" w:rsidR="001F7D87" w:rsidRPr="002A7F61" w:rsidRDefault="001F7D87" w:rsidP="001F7D87">
      <w:pPr>
        <w:tabs>
          <w:tab w:val="center" w:pos="4536"/>
          <w:tab w:val="right" w:pos="9072"/>
        </w:tabs>
        <w:ind w:left="6237"/>
        <w:jc w:val="center"/>
        <w:rPr>
          <w:rFonts w:ascii="Arial Narrow" w:hAnsi="Arial Narrow"/>
          <w:sz w:val="20"/>
          <w:szCs w:val="22"/>
          <w:lang w:val="en-US"/>
        </w:rPr>
      </w:pPr>
      <w:r w:rsidRPr="002A7F61">
        <w:rPr>
          <w:rFonts w:ascii="Arial Narrow" w:hAnsi="Arial Narrow"/>
          <w:sz w:val="20"/>
          <w:szCs w:val="22"/>
          <w:lang w:val="en-US"/>
        </w:rPr>
        <w:t>seal</w:t>
      </w:r>
    </w:p>
    <w:p w14:paraId="0B48DE82" w14:textId="77777777" w:rsidR="003102B9" w:rsidRPr="002A7F61" w:rsidRDefault="003102B9" w:rsidP="001F7D87">
      <w:pPr>
        <w:pStyle w:val="llb"/>
        <w:rPr>
          <w:rFonts w:ascii="Arial Narrow" w:hAnsi="Arial Narrow"/>
          <w:sz w:val="22"/>
          <w:szCs w:val="22"/>
          <w:lang w:val="en-US"/>
        </w:rPr>
      </w:pPr>
    </w:p>
    <w:p w14:paraId="058CDBAD" w14:textId="77777777" w:rsidR="00467059" w:rsidRPr="002A7F61" w:rsidRDefault="00467059" w:rsidP="00743266">
      <w:pPr>
        <w:pStyle w:val="llb"/>
        <w:jc w:val="center"/>
        <w:rPr>
          <w:rFonts w:ascii="Arial Narrow" w:hAnsi="Arial Narrow"/>
          <w:sz w:val="18"/>
          <w:szCs w:val="18"/>
          <w:lang w:val="en-US"/>
        </w:rPr>
      </w:pPr>
    </w:p>
    <w:p w14:paraId="07D4230A" w14:textId="77777777" w:rsidR="00250BB0" w:rsidRPr="002A7F61" w:rsidRDefault="00250BB0" w:rsidP="00743266">
      <w:pPr>
        <w:pStyle w:val="llb"/>
        <w:jc w:val="center"/>
        <w:rPr>
          <w:rFonts w:ascii="Arial Narrow" w:hAnsi="Arial Narrow"/>
          <w:sz w:val="18"/>
          <w:szCs w:val="18"/>
          <w:lang w:val="en-US"/>
        </w:rPr>
      </w:pPr>
    </w:p>
    <w:p w14:paraId="7050EA08" w14:textId="77777777" w:rsidR="0077706C" w:rsidRPr="002A7F61" w:rsidRDefault="00743266" w:rsidP="00743266">
      <w:pPr>
        <w:pStyle w:val="llb"/>
        <w:jc w:val="center"/>
        <w:rPr>
          <w:rFonts w:ascii="Arial Narrow" w:hAnsi="Arial Narrow"/>
          <w:sz w:val="18"/>
          <w:szCs w:val="18"/>
          <w:highlight w:val="yellow"/>
          <w:lang w:val="en-US"/>
        </w:rPr>
      </w:pPr>
      <w:r w:rsidRPr="002A7F61">
        <w:rPr>
          <w:rFonts w:ascii="Arial Narrow" w:hAnsi="Arial Narrow"/>
          <w:sz w:val="18"/>
          <w:szCs w:val="18"/>
          <w:lang w:val="en-US"/>
        </w:rPr>
        <w:t>After signing</w:t>
      </w:r>
      <w:r w:rsidR="002943EB">
        <w:rPr>
          <w:rFonts w:ascii="Arial Narrow" w:hAnsi="Arial Narrow"/>
          <w:sz w:val="18"/>
          <w:szCs w:val="18"/>
          <w:lang w:val="en-US"/>
        </w:rPr>
        <w:t>,</w:t>
      </w:r>
      <w:r w:rsidRPr="002A7F61">
        <w:rPr>
          <w:rFonts w:ascii="Arial Narrow" w:hAnsi="Arial Narrow"/>
          <w:sz w:val="18"/>
          <w:szCs w:val="18"/>
          <w:lang w:val="en-US"/>
        </w:rPr>
        <w:t xml:space="preserve"> please send this document to </w:t>
      </w:r>
      <w:hyperlink r:id="rId11" w:history="1">
        <w:r w:rsidRPr="002A7F61">
          <w:rPr>
            <w:rStyle w:val="Hiperhivatkozs"/>
            <w:rFonts w:ascii="Arial Narrow" w:hAnsi="Arial Narrow"/>
            <w:sz w:val="18"/>
            <w:szCs w:val="18"/>
            <w:lang w:val="en-US"/>
          </w:rPr>
          <w:t>okt_asszisztens@inf.elte.hu</w:t>
        </w:r>
      </w:hyperlink>
    </w:p>
    <w:p w14:paraId="6B2F25F9" w14:textId="77777777" w:rsidR="00C73C6D" w:rsidRPr="002A7F61" w:rsidRDefault="00C73C6D" w:rsidP="00C73C6D">
      <w:pPr>
        <w:rPr>
          <w:sz w:val="22"/>
          <w:szCs w:val="22"/>
          <w:lang w:val="en-US"/>
        </w:rPr>
      </w:pPr>
    </w:p>
    <w:p w14:paraId="0AD09F0C" w14:textId="77777777" w:rsidR="00743266" w:rsidRPr="002A7F61" w:rsidRDefault="00743266" w:rsidP="00227DC0">
      <w:pPr>
        <w:pStyle w:val="llb"/>
        <w:pBdr>
          <w:top w:val="single" w:sz="4" w:space="1" w:color="auto"/>
        </w:pBdr>
        <w:rPr>
          <w:rFonts w:ascii="Arial Narrow" w:hAnsi="Arial Narrow"/>
          <w:iCs/>
          <w:sz w:val="20"/>
          <w:lang w:val="en-US"/>
        </w:rPr>
      </w:pPr>
    </w:p>
    <w:p w14:paraId="00723DE5" w14:textId="77777777" w:rsidR="00227DC0" w:rsidRPr="002A7F61" w:rsidRDefault="00227DC0" w:rsidP="00227DC0">
      <w:pPr>
        <w:pStyle w:val="llb"/>
        <w:pBdr>
          <w:top w:val="single" w:sz="4" w:space="1" w:color="auto"/>
        </w:pBdr>
        <w:rPr>
          <w:rFonts w:ascii="Arial Narrow" w:hAnsi="Arial Narrow"/>
          <w:iCs/>
          <w:sz w:val="20"/>
          <w:lang w:val="en-US"/>
        </w:rPr>
      </w:pPr>
      <w:r w:rsidRPr="002A7F61">
        <w:rPr>
          <w:rFonts w:ascii="Arial Narrow" w:hAnsi="Arial Narrow"/>
          <w:iCs/>
          <w:sz w:val="20"/>
          <w:lang w:val="en-US"/>
        </w:rPr>
        <w:t xml:space="preserve">The Reference </w:t>
      </w:r>
      <w:r w:rsidR="002943EB">
        <w:rPr>
          <w:rFonts w:ascii="Arial Narrow" w:hAnsi="Arial Narrow"/>
          <w:iCs/>
          <w:sz w:val="20"/>
          <w:lang w:val="en-US"/>
        </w:rPr>
        <w:t xml:space="preserve">Letter </w:t>
      </w:r>
      <w:r w:rsidRPr="002A7F61">
        <w:rPr>
          <w:rFonts w:ascii="Arial Narrow" w:hAnsi="Arial Narrow"/>
          <w:iCs/>
          <w:sz w:val="20"/>
          <w:lang w:val="en-US"/>
        </w:rPr>
        <w:t xml:space="preserve">is valid only with the </w:t>
      </w:r>
      <w:r w:rsidR="002943EB">
        <w:rPr>
          <w:rFonts w:ascii="Arial Narrow" w:hAnsi="Arial Narrow"/>
          <w:iCs/>
          <w:sz w:val="20"/>
          <w:lang w:val="en-US"/>
        </w:rPr>
        <w:t>approved Declaration of Acceptance</w:t>
      </w:r>
      <w:r w:rsidRPr="002A7F61">
        <w:rPr>
          <w:rFonts w:ascii="Arial Narrow" w:hAnsi="Arial Narrow"/>
          <w:iCs/>
          <w:sz w:val="20"/>
          <w:lang w:val="en-US"/>
        </w:rPr>
        <w:t>. ELTE Faculty of Informatics certifies the completed internship.</w:t>
      </w:r>
    </w:p>
    <w:p w14:paraId="39BD25F3" w14:textId="77777777" w:rsidR="00743266" w:rsidRPr="002A7F61" w:rsidRDefault="00743266" w:rsidP="00743266">
      <w:pPr>
        <w:tabs>
          <w:tab w:val="center" w:pos="4536"/>
          <w:tab w:val="right" w:pos="9072"/>
        </w:tabs>
        <w:jc w:val="center"/>
        <w:rPr>
          <w:rFonts w:ascii="Arial Narrow" w:hAnsi="Arial Narrow"/>
          <w:iCs/>
          <w:sz w:val="20"/>
          <w:lang w:val="en-US"/>
        </w:rPr>
      </w:pPr>
    </w:p>
    <w:p w14:paraId="2865B81E" w14:textId="77777777" w:rsidR="00743266" w:rsidRPr="002A7F61" w:rsidRDefault="00743266" w:rsidP="00743266">
      <w:pPr>
        <w:tabs>
          <w:tab w:val="center" w:pos="4536"/>
          <w:tab w:val="right" w:pos="9072"/>
        </w:tabs>
        <w:jc w:val="center"/>
        <w:rPr>
          <w:rFonts w:ascii="Arial Narrow" w:hAnsi="Arial Narrow"/>
          <w:iCs/>
          <w:sz w:val="20"/>
          <w:lang w:val="en-US"/>
        </w:rPr>
      </w:pPr>
    </w:p>
    <w:p w14:paraId="615517DC" w14:textId="77777777" w:rsidR="00743266" w:rsidRPr="002A7F61" w:rsidRDefault="00743266" w:rsidP="00743266">
      <w:pPr>
        <w:tabs>
          <w:tab w:val="center" w:pos="4536"/>
          <w:tab w:val="right" w:pos="9072"/>
        </w:tabs>
        <w:jc w:val="center"/>
        <w:rPr>
          <w:rFonts w:ascii="Arial Narrow" w:hAnsi="Arial Narrow"/>
          <w:iCs/>
          <w:sz w:val="20"/>
          <w:lang w:val="en-US"/>
        </w:rPr>
      </w:pPr>
      <w:r w:rsidRPr="002A7F61">
        <w:rPr>
          <w:rFonts w:ascii="Arial Narrow" w:hAnsi="Arial Narrow"/>
          <w:iCs/>
          <w:sz w:val="20"/>
          <w:lang w:val="en-US"/>
        </w:rPr>
        <w:t>Date: ____________________</w:t>
      </w:r>
      <w:r w:rsidRPr="002A7F61">
        <w:rPr>
          <w:rFonts w:ascii="Arial Narrow" w:hAnsi="Arial Narrow"/>
          <w:iCs/>
          <w:sz w:val="20"/>
          <w:lang w:val="en-US"/>
        </w:rPr>
        <w:tab/>
      </w:r>
      <w:r w:rsidRPr="002A7F61">
        <w:rPr>
          <w:rFonts w:ascii="Arial Narrow" w:hAnsi="Arial Narrow"/>
          <w:iCs/>
          <w:sz w:val="20"/>
          <w:lang w:val="en-US"/>
        </w:rPr>
        <w:tab/>
        <w:t xml:space="preserve"> Signature:_________________________________________</w:t>
      </w:r>
    </w:p>
    <w:p w14:paraId="18813F45" w14:textId="77777777" w:rsidR="0077706C" w:rsidRPr="002A7F61" w:rsidRDefault="00743266" w:rsidP="00743266">
      <w:pPr>
        <w:spacing w:line="360" w:lineRule="auto"/>
        <w:ind w:left="4678"/>
        <w:jc w:val="center"/>
        <w:rPr>
          <w:rFonts w:ascii="Arial Narrow" w:hAnsi="Arial Narrow"/>
          <w:iCs/>
          <w:sz w:val="20"/>
          <w:lang w:val="en-US"/>
        </w:rPr>
      </w:pPr>
      <w:r w:rsidRPr="002A7F61">
        <w:rPr>
          <w:rFonts w:ascii="Arial Narrow" w:hAnsi="Arial Narrow"/>
          <w:iCs/>
          <w:sz w:val="20"/>
          <w:lang w:val="en-US"/>
        </w:rPr>
        <w:t>Vice-Dean for Education</w:t>
      </w:r>
    </w:p>
    <w:sectPr w:rsidR="0077706C" w:rsidRPr="002A7F61" w:rsidSect="00B11810">
      <w:headerReference w:type="default" r:id="rId12"/>
      <w:pgSz w:w="11906" w:h="16838" w:code="9"/>
      <w:pgMar w:top="1079" w:right="1418" w:bottom="719" w:left="137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B964" w14:textId="77777777" w:rsidR="007833AF" w:rsidRDefault="007833AF">
      <w:r>
        <w:separator/>
      </w:r>
    </w:p>
  </w:endnote>
  <w:endnote w:type="continuationSeparator" w:id="0">
    <w:p w14:paraId="3F8C3F22" w14:textId="77777777" w:rsidR="007833AF" w:rsidRDefault="0078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3CEB" w14:textId="77777777" w:rsidR="007833AF" w:rsidRDefault="007833AF">
      <w:r>
        <w:separator/>
      </w:r>
    </w:p>
  </w:footnote>
  <w:footnote w:type="continuationSeparator" w:id="0">
    <w:p w14:paraId="0B6426FD" w14:textId="77777777" w:rsidR="007833AF" w:rsidRDefault="0078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CFEC" w14:textId="77777777" w:rsidR="003102B9" w:rsidRDefault="006061FC" w:rsidP="003102B9">
    <w:pPr>
      <w:pStyle w:val="lfej"/>
      <w:jc w:val="center"/>
    </w:pPr>
    <w:r w:rsidRPr="00AD0048">
      <w:pict w14:anchorId="755AA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99589402" o:spid="_x0000_i1025" type="#_x0000_t75" alt="A képen Betűtípus, szöveg, embléma, kör látható&#10;&#10;Automatikusan generált leírás" style="width:102.85pt;height:24.45pt;visibility:visible">
          <v:imagedata r:id="rId1" o:title="A képen Betűtípus, szöveg, embléma, kör látható&#10;&#10;Automatikusan generált leírás"/>
        </v:shape>
      </w:pict>
    </w:r>
  </w:p>
  <w:p w14:paraId="51819009" w14:textId="77777777" w:rsidR="006061FC" w:rsidRDefault="006061FC" w:rsidP="003102B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816"/>
    <w:multiLevelType w:val="multilevel"/>
    <w:tmpl w:val="703A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E83965"/>
    <w:multiLevelType w:val="hybridMultilevel"/>
    <w:tmpl w:val="8F6225CA"/>
    <w:lvl w:ilvl="0" w:tplc="7CBC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E46"/>
    <w:multiLevelType w:val="hybridMultilevel"/>
    <w:tmpl w:val="042C4D8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2D06144"/>
    <w:multiLevelType w:val="hybridMultilevel"/>
    <w:tmpl w:val="5128BB6A"/>
    <w:lvl w:ilvl="0" w:tplc="0AE8E170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56E50"/>
    <w:multiLevelType w:val="hybridMultilevel"/>
    <w:tmpl w:val="5858A7B4"/>
    <w:lvl w:ilvl="0" w:tplc="31F2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58057C"/>
    <w:multiLevelType w:val="hybridMultilevel"/>
    <w:tmpl w:val="6A722398"/>
    <w:lvl w:ilvl="0" w:tplc="50902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248325">
    <w:abstractNumId w:val="1"/>
  </w:num>
  <w:num w:numId="2" w16cid:durableId="1070343847">
    <w:abstractNumId w:val="5"/>
  </w:num>
  <w:num w:numId="3" w16cid:durableId="2127389318">
    <w:abstractNumId w:val="2"/>
  </w:num>
  <w:num w:numId="4" w16cid:durableId="1967733922">
    <w:abstractNumId w:val="4"/>
  </w:num>
  <w:num w:numId="5" w16cid:durableId="1479687892">
    <w:abstractNumId w:val="0"/>
  </w:num>
  <w:num w:numId="6" w16cid:durableId="343170093">
    <w:abstractNumId w:val="3"/>
  </w:num>
  <w:num w:numId="7" w16cid:durableId="17784791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13078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9C"/>
    <w:rsid w:val="00021C6A"/>
    <w:rsid w:val="00042F01"/>
    <w:rsid w:val="00090DB3"/>
    <w:rsid w:val="000957DD"/>
    <w:rsid w:val="000B05F3"/>
    <w:rsid w:val="000C25DD"/>
    <w:rsid w:val="000C4599"/>
    <w:rsid w:val="000E2905"/>
    <w:rsid w:val="000F6E5C"/>
    <w:rsid w:val="000F7548"/>
    <w:rsid w:val="00100A7B"/>
    <w:rsid w:val="00101E73"/>
    <w:rsid w:val="00122541"/>
    <w:rsid w:val="00137D4F"/>
    <w:rsid w:val="001646FE"/>
    <w:rsid w:val="001701D9"/>
    <w:rsid w:val="00175C7F"/>
    <w:rsid w:val="001807EB"/>
    <w:rsid w:val="001942CD"/>
    <w:rsid w:val="001A3B0F"/>
    <w:rsid w:val="001D21C4"/>
    <w:rsid w:val="001F7D87"/>
    <w:rsid w:val="00205818"/>
    <w:rsid w:val="00211343"/>
    <w:rsid w:val="00217DA7"/>
    <w:rsid w:val="00220A3B"/>
    <w:rsid w:val="00220F63"/>
    <w:rsid w:val="00227DC0"/>
    <w:rsid w:val="002351F1"/>
    <w:rsid w:val="002401B5"/>
    <w:rsid w:val="00250BB0"/>
    <w:rsid w:val="00250FCA"/>
    <w:rsid w:val="00262460"/>
    <w:rsid w:val="0027024E"/>
    <w:rsid w:val="00273CE5"/>
    <w:rsid w:val="002943EB"/>
    <w:rsid w:val="002A7F61"/>
    <w:rsid w:val="002B42C9"/>
    <w:rsid w:val="002B50B9"/>
    <w:rsid w:val="002D49A1"/>
    <w:rsid w:val="002F24EE"/>
    <w:rsid w:val="003102B9"/>
    <w:rsid w:val="0032169E"/>
    <w:rsid w:val="00323731"/>
    <w:rsid w:val="0033669C"/>
    <w:rsid w:val="0037651F"/>
    <w:rsid w:val="00391A09"/>
    <w:rsid w:val="003B530C"/>
    <w:rsid w:val="003C0417"/>
    <w:rsid w:val="003C376C"/>
    <w:rsid w:val="003C45C3"/>
    <w:rsid w:val="003C72F7"/>
    <w:rsid w:val="003E1595"/>
    <w:rsid w:val="003F0D19"/>
    <w:rsid w:val="00403A7A"/>
    <w:rsid w:val="004140AE"/>
    <w:rsid w:val="00416A27"/>
    <w:rsid w:val="00427144"/>
    <w:rsid w:val="0044071E"/>
    <w:rsid w:val="00445C57"/>
    <w:rsid w:val="00467059"/>
    <w:rsid w:val="00485FA4"/>
    <w:rsid w:val="00492DA1"/>
    <w:rsid w:val="00492DB4"/>
    <w:rsid w:val="004A232A"/>
    <w:rsid w:val="004A4E2C"/>
    <w:rsid w:val="004B2EB1"/>
    <w:rsid w:val="004E10CB"/>
    <w:rsid w:val="004E4C00"/>
    <w:rsid w:val="004E69FE"/>
    <w:rsid w:val="0051599C"/>
    <w:rsid w:val="00525577"/>
    <w:rsid w:val="00535A7A"/>
    <w:rsid w:val="00553859"/>
    <w:rsid w:val="00596991"/>
    <w:rsid w:val="005A1CA3"/>
    <w:rsid w:val="005B050D"/>
    <w:rsid w:val="005F540B"/>
    <w:rsid w:val="00601553"/>
    <w:rsid w:val="006061FC"/>
    <w:rsid w:val="00626327"/>
    <w:rsid w:val="006477C7"/>
    <w:rsid w:val="00662E71"/>
    <w:rsid w:val="0067414D"/>
    <w:rsid w:val="00675DEB"/>
    <w:rsid w:val="00685E41"/>
    <w:rsid w:val="006C7A39"/>
    <w:rsid w:val="006D469F"/>
    <w:rsid w:val="006D7CE7"/>
    <w:rsid w:val="006E0773"/>
    <w:rsid w:val="006E3AAB"/>
    <w:rsid w:val="006E6BC0"/>
    <w:rsid w:val="006E71D1"/>
    <w:rsid w:val="006F7C29"/>
    <w:rsid w:val="0071718B"/>
    <w:rsid w:val="00722F86"/>
    <w:rsid w:val="0073316D"/>
    <w:rsid w:val="00742E55"/>
    <w:rsid w:val="00743266"/>
    <w:rsid w:val="00753A15"/>
    <w:rsid w:val="00757F70"/>
    <w:rsid w:val="007643FF"/>
    <w:rsid w:val="00771757"/>
    <w:rsid w:val="00775385"/>
    <w:rsid w:val="0077706C"/>
    <w:rsid w:val="007770A4"/>
    <w:rsid w:val="007833AF"/>
    <w:rsid w:val="007B4BFB"/>
    <w:rsid w:val="007D7615"/>
    <w:rsid w:val="007F3A4E"/>
    <w:rsid w:val="008268E3"/>
    <w:rsid w:val="00830CDA"/>
    <w:rsid w:val="00842912"/>
    <w:rsid w:val="00864818"/>
    <w:rsid w:val="0086646D"/>
    <w:rsid w:val="008756FA"/>
    <w:rsid w:val="00886273"/>
    <w:rsid w:val="008B3092"/>
    <w:rsid w:val="008C2FD8"/>
    <w:rsid w:val="008E3CA4"/>
    <w:rsid w:val="00907992"/>
    <w:rsid w:val="009101B0"/>
    <w:rsid w:val="00914D59"/>
    <w:rsid w:val="009171CC"/>
    <w:rsid w:val="00966641"/>
    <w:rsid w:val="00977353"/>
    <w:rsid w:val="009841DA"/>
    <w:rsid w:val="009E27BB"/>
    <w:rsid w:val="00A17D82"/>
    <w:rsid w:val="00A20FA7"/>
    <w:rsid w:val="00A249A3"/>
    <w:rsid w:val="00A25512"/>
    <w:rsid w:val="00A37552"/>
    <w:rsid w:val="00A52488"/>
    <w:rsid w:val="00A544CC"/>
    <w:rsid w:val="00A5787A"/>
    <w:rsid w:val="00A825FA"/>
    <w:rsid w:val="00A82D90"/>
    <w:rsid w:val="00A92E8E"/>
    <w:rsid w:val="00A9677B"/>
    <w:rsid w:val="00AA4B8C"/>
    <w:rsid w:val="00AA52D3"/>
    <w:rsid w:val="00AB1FC4"/>
    <w:rsid w:val="00AC0144"/>
    <w:rsid w:val="00AD2AF8"/>
    <w:rsid w:val="00AD5DB0"/>
    <w:rsid w:val="00AD6847"/>
    <w:rsid w:val="00AF056F"/>
    <w:rsid w:val="00AF2BE4"/>
    <w:rsid w:val="00AF6CB5"/>
    <w:rsid w:val="00B11810"/>
    <w:rsid w:val="00B156C7"/>
    <w:rsid w:val="00B16356"/>
    <w:rsid w:val="00B16592"/>
    <w:rsid w:val="00B309B3"/>
    <w:rsid w:val="00B46FBB"/>
    <w:rsid w:val="00B90A5A"/>
    <w:rsid w:val="00BC32EC"/>
    <w:rsid w:val="00BF645D"/>
    <w:rsid w:val="00C00E3F"/>
    <w:rsid w:val="00C13819"/>
    <w:rsid w:val="00C15173"/>
    <w:rsid w:val="00C377B6"/>
    <w:rsid w:val="00C73C6D"/>
    <w:rsid w:val="00C97AC3"/>
    <w:rsid w:val="00CB799A"/>
    <w:rsid w:val="00CD1E03"/>
    <w:rsid w:val="00CD5304"/>
    <w:rsid w:val="00CF2505"/>
    <w:rsid w:val="00D04FD2"/>
    <w:rsid w:val="00D142F2"/>
    <w:rsid w:val="00D2440C"/>
    <w:rsid w:val="00D4473F"/>
    <w:rsid w:val="00D6432B"/>
    <w:rsid w:val="00D83DE8"/>
    <w:rsid w:val="00D94793"/>
    <w:rsid w:val="00D9695F"/>
    <w:rsid w:val="00D96D0B"/>
    <w:rsid w:val="00DA01BC"/>
    <w:rsid w:val="00DA03F1"/>
    <w:rsid w:val="00DA0A02"/>
    <w:rsid w:val="00DC152D"/>
    <w:rsid w:val="00DC7167"/>
    <w:rsid w:val="00DD6F23"/>
    <w:rsid w:val="00E40E8E"/>
    <w:rsid w:val="00E55C8A"/>
    <w:rsid w:val="00EA4236"/>
    <w:rsid w:val="00EB2D68"/>
    <w:rsid w:val="00EB67BC"/>
    <w:rsid w:val="00ED0951"/>
    <w:rsid w:val="00ED56FE"/>
    <w:rsid w:val="00ED69D4"/>
    <w:rsid w:val="00EF04EC"/>
    <w:rsid w:val="00F0509D"/>
    <w:rsid w:val="00F0793F"/>
    <w:rsid w:val="00F312E7"/>
    <w:rsid w:val="00F37AFC"/>
    <w:rsid w:val="00F37E58"/>
    <w:rsid w:val="00F54ABB"/>
    <w:rsid w:val="00FA507B"/>
    <w:rsid w:val="00FA6F5E"/>
    <w:rsid w:val="00FB11F4"/>
    <w:rsid w:val="00FB1891"/>
    <w:rsid w:val="00FE0B77"/>
    <w:rsid w:val="00FE42F6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4FA15"/>
  <w15:chartTrackingRefBased/>
  <w15:docId w15:val="{63A59996-E81F-4DEF-A145-15093FF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268E3"/>
    <w:rPr>
      <w:noProof/>
      <w:sz w:val="24"/>
    </w:rPr>
  </w:style>
  <w:style w:type="paragraph" w:styleId="Cmsor1">
    <w:name w:val="heading 1"/>
    <w:basedOn w:val="Norml"/>
    <w:next w:val="Norml"/>
    <w:qFormat/>
    <w:rsid w:val="00AF2BE4"/>
    <w:pPr>
      <w:keepNext/>
      <w:jc w:val="both"/>
      <w:outlineLvl w:val="0"/>
    </w:pPr>
    <w:rPr>
      <w:b/>
      <w:noProof w:val="0"/>
      <w:lang w:val="en-US" w:eastAsia="en-US"/>
    </w:rPr>
  </w:style>
  <w:style w:type="paragraph" w:styleId="Cmsor2">
    <w:name w:val="heading 2"/>
    <w:basedOn w:val="Norml"/>
    <w:next w:val="Norml"/>
    <w:qFormat/>
    <w:rsid w:val="00AF2BE4"/>
    <w:pPr>
      <w:keepNext/>
      <w:outlineLvl w:val="1"/>
    </w:pPr>
    <w:rPr>
      <w:b/>
      <w:noProof w:val="0"/>
      <w:lang w:val="en-US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D4473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4473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4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E0B77"/>
    <w:rPr>
      <w:rFonts w:ascii="Tahoma" w:hAnsi="Tahoma" w:cs="Tahoma"/>
      <w:sz w:val="16"/>
      <w:szCs w:val="16"/>
    </w:rPr>
  </w:style>
  <w:style w:type="character" w:styleId="Hiperhivatkozs">
    <w:name w:val="Hyperlink"/>
    <w:rsid w:val="00F37AFC"/>
    <w:rPr>
      <w:color w:val="0000FF"/>
      <w:u w:val="single"/>
    </w:rPr>
  </w:style>
  <w:style w:type="paragraph" w:styleId="Cm">
    <w:name w:val="Title"/>
    <w:basedOn w:val="Norml"/>
    <w:qFormat/>
    <w:rsid w:val="00AF2BE4"/>
    <w:pPr>
      <w:jc w:val="center"/>
    </w:pPr>
    <w:rPr>
      <w:b/>
      <w:noProof w:val="0"/>
      <w:lang w:val="en-US" w:eastAsia="en-US"/>
    </w:rPr>
  </w:style>
  <w:style w:type="character" w:styleId="Kiemels2">
    <w:name w:val="Kiemelés2"/>
    <w:uiPriority w:val="22"/>
    <w:qFormat/>
    <w:rsid w:val="00EA4236"/>
    <w:rPr>
      <w:b/>
      <w:bCs/>
    </w:rPr>
  </w:style>
  <w:style w:type="character" w:styleId="Jegyzethivatkozs">
    <w:name w:val="annotation reference"/>
    <w:uiPriority w:val="99"/>
    <w:rsid w:val="006061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061FC"/>
    <w:rPr>
      <w:sz w:val="20"/>
    </w:rPr>
  </w:style>
  <w:style w:type="character" w:customStyle="1" w:styleId="JegyzetszvegChar">
    <w:name w:val="Jegyzetszöveg Char"/>
    <w:link w:val="Jegyzetszveg"/>
    <w:uiPriority w:val="99"/>
    <w:rsid w:val="006061FC"/>
    <w:rPr>
      <w:noProof/>
    </w:rPr>
  </w:style>
  <w:style w:type="paragraph" w:styleId="Megjegyzstrgya">
    <w:name w:val="annotation subject"/>
    <w:basedOn w:val="Jegyzetszveg"/>
    <w:next w:val="Jegyzetszveg"/>
    <w:link w:val="MegjegyzstrgyaChar"/>
    <w:rsid w:val="006061FC"/>
    <w:rPr>
      <w:b/>
      <w:bCs/>
    </w:rPr>
  </w:style>
  <w:style w:type="character" w:customStyle="1" w:styleId="MegjegyzstrgyaChar">
    <w:name w:val="Megjegyzés tárgya Char"/>
    <w:link w:val="Megjegyzstrgya"/>
    <w:rsid w:val="006061FC"/>
    <w:rPr>
      <w:b/>
      <w:bCs/>
      <w:noProof/>
    </w:rPr>
  </w:style>
  <w:style w:type="character" w:customStyle="1" w:styleId="llbChar">
    <w:name w:val="Élőláb Char"/>
    <w:link w:val="llb"/>
    <w:rsid w:val="00743266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t_asszisztens@inf.elte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VARGA\LOCALS~1\TEMP\digit&#225;lis%20lev&#233;l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2A5E36382C74DA29E67D3A3671DAF" ma:contentTypeVersion="4" ma:contentTypeDescription="Új dokumentum létrehozása." ma:contentTypeScope="" ma:versionID="04e5522c0aea20b0ca81f04dcd0d4739">
  <xsd:schema xmlns:xsd="http://www.w3.org/2001/XMLSchema" xmlns:xs="http://www.w3.org/2001/XMLSchema" xmlns:p="http://schemas.microsoft.com/office/2006/metadata/properties" xmlns:ns2="f533ba99-9b9e-45c3-a419-407fc5442709" targetNamespace="http://schemas.microsoft.com/office/2006/metadata/properties" ma:root="true" ma:fieldsID="263acd2062533e67ad988b57ecab604e" ns2:_="">
    <xsd:import namespace="f533ba99-9b9e-45c3-a419-407fc544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ba99-9b9e-45c3-a419-407fc544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A434B-AC75-48AC-A8DB-A000AAA1F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2F582-BDCD-41C7-A621-94AF986C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493A2-5206-43D5-B4E4-6F7232D7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ba99-9b9e-45c3-a419-407fc544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B28E8-FC60-4E2F-A064-C1F02A85AD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digitális levél.dot</Template>
  <TotalTime>0</TotalTime>
  <Pages>2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2880</CharactersWithSpaces>
  <SharedDoc>false</SharedDoc>
  <HLinks>
    <vt:vector size="6" baseType="variant">
      <vt:variant>
        <vt:i4>2818175</vt:i4>
      </vt:variant>
      <vt:variant>
        <vt:i4>50</vt:i4>
      </vt:variant>
      <vt:variant>
        <vt:i4>0</vt:i4>
      </vt:variant>
      <vt:variant>
        <vt:i4>5</vt:i4>
      </vt:variant>
      <vt:variant>
        <vt:lpwstr>mailto:okt_asszisztens@inf.elte.hu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dvarga</dc:creator>
  <cp:keywords/>
  <cp:lastModifiedBy>Nikovits Tibor</cp:lastModifiedBy>
  <cp:revision>2</cp:revision>
  <cp:lastPrinted>2007-12-19T15:16:00Z</cp:lastPrinted>
  <dcterms:created xsi:type="dcterms:W3CDTF">2023-05-21T12:51:00Z</dcterms:created>
  <dcterms:modified xsi:type="dcterms:W3CDTF">2023-05-21T12:51:00Z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