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50B99" w14:textId="77777777" w:rsidR="00C579E0" w:rsidRDefault="00C579E0" w:rsidP="00CE0006">
      <w:pPr>
        <w:jc w:val="center"/>
        <w:rPr>
          <w:b/>
        </w:rPr>
      </w:pPr>
      <w:r>
        <w:t>ORDER AND INVOICE REQUEST STATEMENT</w:t>
      </w:r>
    </w:p>
    <w:p w14:paraId="52AAD255" w14:textId="77777777" w:rsidR="00CE0006" w:rsidRPr="00CE0006" w:rsidRDefault="00CE0006" w:rsidP="00CE0006">
      <w:pPr>
        <w:jc w:val="center"/>
        <w:rPr>
          <w:b/>
        </w:rPr>
      </w:pPr>
    </w:p>
    <w:p w14:paraId="7E53FA57" w14:textId="77777777" w:rsidR="00396678" w:rsidRPr="00F130DF" w:rsidRDefault="00396678" w:rsidP="0039667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2"/>
          <w:szCs w:val="22"/>
          <w:u w:val="single"/>
        </w:rPr>
      </w:pPr>
      <w:proofErr w:type="spellStart"/>
      <w:r>
        <w:t>Student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:</w:t>
      </w:r>
    </w:p>
    <w:p w14:paraId="76B7D848" w14:textId="5A688EB9" w:rsidR="00396678" w:rsidRPr="00F130DF" w:rsidRDefault="00396678" w:rsidP="00396678">
      <w:pPr>
        <w:rPr>
          <w:sz w:val="22"/>
          <w:szCs w:val="22"/>
        </w:rPr>
      </w:pPr>
      <w:proofErr w:type="spellStart"/>
      <w:r>
        <w:t>Name</w:t>
      </w:r>
      <w:proofErr w:type="spellEnd"/>
      <w:r>
        <w:t>: ………………………………………………………………………………………………………</w:t>
      </w:r>
      <w:r w:rsidR="00E346F5">
        <w:t>….</w:t>
      </w:r>
    </w:p>
    <w:p w14:paraId="05F14BF4" w14:textId="7147D35A" w:rsidR="00396678" w:rsidRDefault="00396678" w:rsidP="00396678">
      <w:pPr>
        <w:rPr>
          <w:sz w:val="22"/>
          <w:szCs w:val="22"/>
        </w:rPr>
      </w:pPr>
      <w:proofErr w:type="spellStart"/>
      <w:r>
        <w:t>Place</w:t>
      </w:r>
      <w:proofErr w:type="spellEnd"/>
      <w:r>
        <w:t xml:space="preserve"> and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birth</w:t>
      </w:r>
      <w:proofErr w:type="spellEnd"/>
      <w:r>
        <w:t>: ……………………………………………………………………………………</w:t>
      </w:r>
      <w:r w:rsidR="00E346F5">
        <w:t>…...</w:t>
      </w:r>
    </w:p>
    <w:p w14:paraId="14FB849E" w14:textId="1D525E24" w:rsidR="00CE0006" w:rsidRPr="00F130DF" w:rsidRDefault="00CE0006" w:rsidP="00396678">
      <w:pPr>
        <w:rPr>
          <w:sz w:val="22"/>
          <w:szCs w:val="22"/>
        </w:rPr>
      </w:pPr>
      <w:proofErr w:type="spellStart"/>
      <w:r>
        <w:t>Mother's</w:t>
      </w:r>
      <w:proofErr w:type="spellEnd"/>
      <w:r>
        <w:t xml:space="preserve"> </w:t>
      </w:r>
      <w:proofErr w:type="spellStart"/>
      <w:r>
        <w:t>name</w:t>
      </w:r>
      <w:proofErr w:type="spellEnd"/>
      <w:r>
        <w:t>: …………………………………………………………………………………………………</w:t>
      </w:r>
    </w:p>
    <w:p w14:paraId="101B64FD" w14:textId="23CDCE62" w:rsidR="00396678" w:rsidRPr="00F130DF" w:rsidRDefault="00106C4F" w:rsidP="00396678">
      <w:pPr>
        <w:rPr>
          <w:sz w:val="22"/>
          <w:szCs w:val="22"/>
        </w:rPr>
      </w:pPr>
      <w:proofErr w:type="spellStart"/>
      <w:r>
        <w:t>Address</w:t>
      </w:r>
      <w:proofErr w:type="spellEnd"/>
      <w:r>
        <w:t>: ………....………………………………………………..……………………………………………</w:t>
      </w:r>
    </w:p>
    <w:p w14:paraId="05FDEB3F" w14:textId="5AE5B6B8" w:rsidR="00396678" w:rsidRPr="00F130DF" w:rsidRDefault="00F130DF" w:rsidP="00396678">
      <w:pPr>
        <w:rPr>
          <w:sz w:val="22"/>
          <w:szCs w:val="22"/>
        </w:rPr>
      </w:pPr>
      <w:proofErr w:type="spellStart"/>
      <w:r>
        <w:t>Tax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………………...……………………………...……………………………………</w:t>
      </w:r>
    </w:p>
    <w:p w14:paraId="79367F3D" w14:textId="0E21D1B8" w:rsidR="00C9725D" w:rsidRDefault="00C9725D" w:rsidP="00396678">
      <w:pPr>
        <w:rPr>
          <w:sz w:val="22"/>
          <w:szCs w:val="22"/>
        </w:rPr>
      </w:pP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………………………………………………………………………………………………</w:t>
      </w:r>
      <w:r w:rsidR="00E346F5">
        <w:t>…</w:t>
      </w:r>
    </w:p>
    <w:p w14:paraId="3ABC3F92" w14:textId="133FBFBF" w:rsidR="00396678" w:rsidRDefault="004253FC" w:rsidP="00396678">
      <w:pPr>
        <w:rPr>
          <w:sz w:val="22"/>
          <w:szCs w:val="22"/>
        </w:rPr>
      </w:pPr>
      <w:proofErr w:type="spellStart"/>
      <w:r>
        <w:t>Neptun</w:t>
      </w:r>
      <w:proofErr w:type="spellEnd"/>
      <w:r>
        <w:t xml:space="preserve"> </w:t>
      </w:r>
      <w:proofErr w:type="spellStart"/>
      <w:r>
        <w:t>code</w:t>
      </w:r>
      <w:proofErr w:type="spellEnd"/>
      <w:r>
        <w:t>: …………………………………………………………………………………………………</w:t>
      </w:r>
      <w:r w:rsidR="00E346F5">
        <w:t>...</w:t>
      </w:r>
    </w:p>
    <w:p w14:paraId="62DF99FB" w14:textId="77777777" w:rsidR="00B37764" w:rsidRPr="00F130DF" w:rsidRDefault="00B37764" w:rsidP="00396678">
      <w:pPr>
        <w:rPr>
          <w:sz w:val="22"/>
          <w:szCs w:val="22"/>
        </w:rPr>
      </w:pPr>
    </w:p>
    <w:p w14:paraId="37231923" w14:textId="77777777" w:rsidR="00BD0373" w:rsidRPr="00F130DF" w:rsidRDefault="00396678" w:rsidP="00B3776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2"/>
          <w:szCs w:val="22"/>
          <w:u w:val="single"/>
        </w:rPr>
      </w:pPr>
      <w:proofErr w:type="spellStart"/>
      <w:r>
        <w:t>Payment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: </w:t>
      </w:r>
    </w:p>
    <w:p w14:paraId="58881D38" w14:textId="2230949B" w:rsidR="00464AE8" w:rsidRDefault="00464AE8" w:rsidP="00BD0373">
      <w:pPr>
        <w:rPr>
          <w:sz w:val="22"/>
          <w:szCs w:val="22"/>
        </w:rPr>
      </w:pP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program: …………………………………………………………………………………</w:t>
      </w:r>
    </w:p>
    <w:p w14:paraId="78D5CE73" w14:textId="6A6D5A7A" w:rsidR="00464AE8" w:rsidRDefault="00BD0373" w:rsidP="00BD0373">
      <w:pPr>
        <w:rPr>
          <w:sz w:val="22"/>
          <w:szCs w:val="22"/>
        </w:rPr>
      </w:pPr>
      <w:proofErr w:type="spellStart"/>
      <w:r>
        <w:t>Payment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: ……………………....................…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………………………….…… </w:t>
      </w:r>
      <w:proofErr w:type="spellStart"/>
      <w:r>
        <w:t>semester</w:t>
      </w:r>
      <w:proofErr w:type="spellEnd"/>
    </w:p>
    <w:p w14:paraId="3D5DFB34" w14:textId="08FC08A0" w:rsidR="009C4775" w:rsidRPr="00F130DF" w:rsidRDefault="009C4775" w:rsidP="00BD0373">
      <w:pPr>
        <w:rPr>
          <w:sz w:val="22"/>
          <w:szCs w:val="22"/>
        </w:rPr>
      </w:pPr>
      <w:proofErr w:type="spellStart"/>
      <w:r>
        <w:t>Tuition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: …………………………………………………………………… </w:t>
      </w:r>
      <w:r w:rsidR="00E346F5">
        <w:t>F</w:t>
      </w:r>
      <w:r>
        <w:t>orint</w:t>
      </w:r>
    </w:p>
    <w:p w14:paraId="597AC33F" w14:textId="77777777" w:rsidR="00BD0373" w:rsidRPr="00F130DF" w:rsidRDefault="00BD0373" w:rsidP="00B37764">
      <w:pPr>
        <w:numPr>
          <w:ilvl w:val="1"/>
          <w:numId w:val="4"/>
        </w:numPr>
        <w:tabs>
          <w:tab w:val="clear" w:pos="780"/>
          <w:tab w:val="num" w:pos="360"/>
        </w:tabs>
        <w:ind w:left="360"/>
        <w:rPr>
          <w:sz w:val="22"/>
          <w:szCs w:val="22"/>
        </w:rPr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tuition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is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jointly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and a </w:t>
      </w:r>
      <w:proofErr w:type="spellStart"/>
      <w:r>
        <w:t>company</w:t>
      </w:r>
      <w:proofErr w:type="spellEnd"/>
      <w:r>
        <w:t>/</w:t>
      </w:r>
      <w:proofErr w:type="spellStart"/>
      <w:r>
        <w:t>employer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>:</w:t>
      </w:r>
    </w:p>
    <w:p w14:paraId="55A11B0E" w14:textId="77777777" w:rsidR="00BD0373" w:rsidRPr="00F130DF" w:rsidRDefault="00B37764" w:rsidP="00B37764">
      <w:pPr>
        <w:ind w:left="780"/>
        <w:rPr>
          <w:i/>
          <w:sz w:val="22"/>
          <w:szCs w:val="22"/>
          <w:u w:val="single"/>
        </w:rPr>
      </w:pPr>
      <w:r>
        <w:t xml:space="preserve">-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individual’s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:</w:t>
      </w:r>
    </w:p>
    <w:p w14:paraId="2097D9C1" w14:textId="524B3537" w:rsidR="00BD0373" w:rsidRPr="00F130DF" w:rsidRDefault="00B37764" w:rsidP="00B37764">
      <w:pPr>
        <w:ind w:left="496" w:firstLine="284"/>
        <w:rPr>
          <w:sz w:val="22"/>
          <w:szCs w:val="22"/>
        </w:rPr>
      </w:pPr>
      <w:r>
        <w:t xml:space="preserve">  </w:t>
      </w:r>
      <w:proofErr w:type="spellStart"/>
      <w:r>
        <w:t>Name</w:t>
      </w:r>
      <w:proofErr w:type="spellEnd"/>
      <w:r>
        <w:t>: ……………………………………………………………………..………………</w:t>
      </w:r>
    </w:p>
    <w:p w14:paraId="7C8989A4" w14:textId="1F03CA20" w:rsidR="00B37764" w:rsidRPr="00F130DF" w:rsidRDefault="00B37764" w:rsidP="00B37764">
      <w:pPr>
        <w:ind w:left="496" w:firstLine="284"/>
        <w:rPr>
          <w:sz w:val="22"/>
          <w:szCs w:val="22"/>
        </w:rPr>
      </w:pPr>
      <w:r>
        <w:t xml:space="preserve">  </w:t>
      </w:r>
      <w:proofErr w:type="spellStart"/>
      <w:r>
        <w:t>Address</w:t>
      </w:r>
      <w:proofErr w:type="spellEnd"/>
      <w:r>
        <w:t>: ………………………………………………………………………..…………</w:t>
      </w:r>
    </w:p>
    <w:p w14:paraId="43725230" w14:textId="6C9A3675" w:rsidR="00B37764" w:rsidRPr="00F130DF" w:rsidRDefault="00B37764" w:rsidP="00B37764">
      <w:pPr>
        <w:ind w:left="496" w:firstLine="284"/>
        <w:rPr>
          <w:sz w:val="22"/>
          <w:szCs w:val="22"/>
        </w:rPr>
      </w:pPr>
      <w:r>
        <w:t xml:space="preserve">  </w:t>
      </w:r>
      <w:proofErr w:type="spellStart"/>
      <w:r>
        <w:t>Tax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…..…………………………………………………………</w:t>
      </w:r>
      <w:r w:rsidR="00E346F5">
        <w:t>…</w:t>
      </w:r>
    </w:p>
    <w:p w14:paraId="13C7CDC9" w14:textId="2DE060CA" w:rsidR="00B37764" w:rsidRPr="00F130DF" w:rsidRDefault="00B37764" w:rsidP="00B37764">
      <w:pPr>
        <w:ind w:left="496" w:firstLine="284"/>
        <w:rPr>
          <w:sz w:val="22"/>
          <w:szCs w:val="22"/>
        </w:rPr>
      </w:pPr>
      <w:r>
        <w:t xml:space="preserve">  </w:t>
      </w:r>
      <w:proofErr w:type="spellStart"/>
      <w:r>
        <w:t>Tax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…..…………………………………………………………………..………</w:t>
      </w:r>
    </w:p>
    <w:p w14:paraId="732E6365" w14:textId="626667A5" w:rsidR="00B37764" w:rsidRPr="00F130DF" w:rsidRDefault="00B37764" w:rsidP="00B37764">
      <w:pPr>
        <w:ind w:left="496" w:firstLine="284"/>
        <w:rPr>
          <w:sz w:val="22"/>
          <w:szCs w:val="22"/>
        </w:rPr>
      </w:pPr>
      <w:r>
        <w:t xml:space="preserve"> 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: …………… Ft, </w:t>
      </w:r>
      <w:proofErr w:type="spellStart"/>
      <w:r w:rsidR="00E346F5" w:rsidRPr="00E346F5">
        <w:t>percentage</w:t>
      </w:r>
      <w:proofErr w:type="spellEnd"/>
      <w:r w:rsidR="00E346F5" w:rsidRPr="00E346F5">
        <w:t xml:space="preserve"> of </w:t>
      </w:r>
      <w:proofErr w:type="spellStart"/>
      <w:r w:rsidR="00E346F5" w:rsidRPr="00E346F5">
        <w:t>the</w:t>
      </w:r>
      <w:proofErr w:type="spellEnd"/>
      <w:r w:rsidR="00E346F5" w:rsidRPr="00E346F5">
        <w:t xml:space="preserve"> </w:t>
      </w:r>
      <w:proofErr w:type="spellStart"/>
      <w:r w:rsidR="00E346F5" w:rsidRPr="00E346F5">
        <w:t>tuition</w:t>
      </w:r>
      <w:proofErr w:type="spellEnd"/>
      <w:r w:rsidR="00E346F5" w:rsidRPr="00E346F5">
        <w:t xml:space="preserve"> </w:t>
      </w:r>
      <w:proofErr w:type="spellStart"/>
      <w:r w:rsidR="00E346F5" w:rsidRPr="00E346F5">
        <w:t>fee</w:t>
      </w:r>
      <w:proofErr w:type="spellEnd"/>
      <w:r w:rsidR="00E346F5" w:rsidRPr="00E346F5">
        <w:t xml:space="preserve"> </w:t>
      </w:r>
      <w:proofErr w:type="spellStart"/>
      <w:r w:rsidR="00E346F5" w:rsidRPr="00E346F5">
        <w:t>due</w:t>
      </w:r>
      <w:proofErr w:type="spellEnd"/>
      <w:r w:rsidR="00E346F5" w:rsidRPr="00E346F5">
        <w:t xml:space="preserve"> </w:t>
      </w:r>
      <w:proofErr w:type="spellStart"/>
      <w:r w:rsidR="00E346F5" w:rsidRPr="00E346F5">
        <w:t>for</w:t>
      </w:r>
      <w:proofErr w:type="spellEnd"/>
      <w:r w:rsidR="00E346F5" w:rsidRPr="00E346F5">
        <w:t xml:space="preserve"> </w:t>
      </w:r>
      <w:proofErr w:type="spellStart"/>
      <w:r w:rsidR="00E346F5" w:rsidRPr="00E346F5">
        <w:t>the</w:t>
      </w:r>
      <w:proofErr w:type="spellEnd"/>
      <w:r w:rsidR="00E346F5" w:rsidRPr="00E346F5">
        <w:t xml:space="preserve"> </w:t>
      </w:r>
      <w:proofErr w:type="spellStart"/>
      <w:r w:rsidR="00E346F5" w:rsidRPr="00E346F5">
        <w:t>semester</w:t>
      </w:r>
      <w:proofErr w:type="spellEnd"/>
      <w:r>
        <w:t>: ……………%</w:t>
      </w:r>
    </w:p>
    <w:p w14:paraId="55A80F8D" w14:textId="77777777" w:rsidR="00B37764" w:rsidRPr="00F130DF" w:rsidRDefault="00B37764" w:rsidP="00B37764">
      <w:pPr>
        <w:ind w:left="496" w:firstLine="284"/>
        <w:rPr>
          <w:sz w:val="22"/>
          <w:szCs w:val="22"/>
        </w:rPr>
      </w:pPr>
      <w:r>
        <w:tab/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: bank </w:t>
      </w:r>
      <w:proofErr w:type="spellStart"/>
      <w:r>
        <w:t>transfer</w:t>
      </w:r>
      <w:proofErr w:type="spellEnd"/>
    </w:p>
    <w:p w14:paraId="2B6989C9" w14:textId="77777777" w:rsidR="00B37764" w:rsidRPr="00F130DF" w:rsidRDefault="00B37764" w:rsidP="00B37764">
      <w:pPr>
        <w:ind w:left="496" w:firstLine="284"/>
        <w:rPr>
          <w:sz w:val="22"/>
          <w:szCs w:val="22"/>
        </w:rPr>
      </w:pPr>
    </w:p>
    <w:p w14:paraId="0AD7BDA3" w14:textId="77777777" w:rsidR="00B37764" w:rsidRPr="00F130DF" w:rsidRDefault="00B37764" w:rsidP="00B37764">
      <w:pPr>
        <w:ind w:left="780"/>
        <w:rPr>
          <w:i/>
          <w:sz w:val="22"/>
          <w:szCs w:val="22"/>
          <w:u w:val="single"/>
        </w:rPr>
      </w:pPr>
      <w:r>
        <w:t xml:space="preserve">- </w:t>
      </w:r>
      <w:proofErr w:type="spellStart"/>
      <w:r>
        <w:t>Company</w:t>
      </w:r>
      <w:proofErr w:type="spellEnd"/>
      <w:r>
        <w:t>/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:</w:t>
      </w:r>
    </w:p>
    <w:p w14:paraId="1192D2FC" w14:textId="63B0365A" w:rsidR="00B37764" w:rsidRPr="00F130DF" w:rsidRDefault="00B37764" w:rsidP="00B37764">
      <w:pPr>
        <w:ind w:left="780"/>
        <w:rPr>
          <w:sz w:val="22"/>
          <w:szCs w:val="22"/>
        </w:rPr>
      </w:pPr>
      <w:r>
        <w:t xml:space="preserve">  </w:t>
      </w:r>
      <w:proofErr w:type="spellStart"/>
      <w:r>
        <w:t>Name</w:t>
      </w:r>
      <w:proofErr w:type="spellEnd"/>
      <w:r>
        <w:t>: ……………………………………………………………………………………………</w:t>
      </w:r>
    </w:p>
    <w:p w14:paraId="48B4CCF0" w14:textId="372C8BB6" w:rsidR="00B37764" w:rsidRPr="00F130DF" w:rsidRDefault="00B37764" w:rsidP="00B37764">
      <w:pPr>
        <w:ind w:left="780"/>
        <w:rPr>
          <w:sz w:val="22"/>
          <w:szCs w:val="22"/>
        </w:rPr>
      </w:pPr>
      <w:r>
        <w:t xml:space="preserve">  </w:t>
      </w:r>
      <w:proofErr w:type="spellStart"/>
      <w:r>
        <w:t>Address</w:t>
      </w:r>
      <w:proofErr w:type="spellEnd"/>
      <w:r>
        <w:t>: …………………………………………………………………………………………</w:t>
      </w:r>
    </w:p>
    <w:p w14:paraId="5B26E04A" w14:textId="3250902D" w:rsidR="00B37764" w:rsidRPr="00F130DF" w:rsidRDefault="00B37764" w:rsidP="00B37764">
      <w:pPr>
        <w:ind w:left="780"/>
        <w:rPr>
          <w:sz w:val="22"/>
          <w:szCs w:val="22"/>
        </w:rPr>
      </w:pPr>
      <w:r>
        <w:t xml:space="preserve">  </w:t>
      </w:r>
      <w:proofErr w:type="spellStart"/>
      <w:r>
        <w:t>Tax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..…………………………………………………………………</w:t>
      </w:r>
      <w:r w:rsidR="00E346F5">
        <w:t>.</w:t>
      </w:r>
      <w:r>
        <w:t>………..............</w:t>
      </w:r>
    </w:p>
    <w:p w14:paraId="7D774D32" w14:textId="4EF4791F" w:rsidR="00B37764" w:rsidRPr="00F130DF" w:rsidRDefault="00B37764" w:rsidP="00B37764">
      <w:pPr>
        <w:ind w:left="780"/>
        <w:rPr>
          <w:sz w:val="22"/>
          <w:szCs w:val="22"/>
        </w:rPr>
      </w:pPr>
      <w:r>
        <w:t xml:space="preserve"> 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: …………… Ft, </w:t>
      </w:r>
      <w:proofErr w:type="spellStart"/>
      <w:r w:rsidR="00E346F5" w:rsidRPr="00E346F5">
        <w:t>percentage</w:t>
      </w:r>
      <w:proofErr w:type="spellEnd"/>
      <w:r w:rsidR="00E346F5" w:rsidRPr="00E346F5">
        <w:t xml:space="preserve"> of </w:t>
      </w:r>
      <w:proofErr w:type="spellStart"/>
      <w:r w:rsidR="00E346F5" w:rsidRPr="00E346F5">
        <w:t>the</w:t>
      </w:r>
      <w:proofErr w:type="spellEnd"/>
      <w:r w:rsidR="00E346F5" w:rsidRPr="00E346F5">
        <w:t xml:space="preserve"> </w:t>
      </w:r>
      <w:proofErr w:type="spellStart"/>
      <w:r w:rsidR="00E346F5" w:rsidRPr="00E346F5">
        <w:t>tuition</w:t>
      </w:r>
      <w:proofErr w:type="spellEnd"/>
      <w:r w:rsidR="00E346F5" w:rsidRPr="00E346F5">
        <w:t xml:space="preserve"> </w:t>
      </w:r>
      <w:proofErr w:type="spellStart"/>
      <w:r w:rsidR="00E346F5" w:rsidRPr="00E346F5">
        <w:t>fee</w:t>
      </w:r>
      <w:proofErr w:type="spellEnd"/>
      <w:r w:rsidR="00E346F5" w:rsidRPr="00E346F5">
        <w:t xml:space="preserve"> </w:t>
      </w:r>
      <w:proofErr w:type="spellStart"/>
      <w:r w:rsidR="00E346F5" w:rsidRPr="00E346F5">
        <w:t>due</w:t>
      </w:r>
      <w:proofErr w:type="spellEnd"/>
      <w:r w:rsidR="00E346F5" w:rsidRPr="00E346F5">
        <w:t xml:space="preserve"> </w:t>
      </w:r>
      <w:proofErr w:type="spellStart"/>
      <w:r w:rsidR="00E346F5" w:rsidRPr="00E346F5">
        <w:t>for</w:t>
      </w:r>
      <w:proofErr w:type="spellEnd"/>
      <w:r w:rsidR="00E346F5" w:rsidRPr="00E346F5">
        <w:t xml:space="preserve"> </w:t>
      </w:r>
      <w:proofErr w:type="spellStart"/>
      <w:r w:rsidR="00E346F5" w:rsidRPr="00E346F5">
        <w:t>the</w:t>
      </w:r>
      <w:proofErr w:type="spellEnd"/>
      <w:r w:rsidR="00E346F5" w:rsidRPr="00E346F5">
        <w:t xml:space="preserve"> </w:t>
      </w:r>
      <w:proofErr w:type="spellStart"/>
      <w:r w:rsidR="00E346F5" w:rsidRPr="00E346F5">
        <w:t>semester</w:t>
      </w:r>
      <w:proofErr w:type="spellEnd"/>
      <w:r>
        <w:t>: …………….%</w:t>
      </w:r>
    </w:p>
    <w:p w14:paraId="64D980F5" w14:textId="77777777" w:rsidR="00B37764" w:rsidRPr="00F130DF" w:rsidRDefault="00B37764" w:rsidP="0040434F">
      <w:pPr>
        <w:ind w:left="780"/>
        <w:rPr>
          <w:sz w:val="22"/>
          <w:szCs w:val="22"/>
        </w:rPr>
      </w:pPr>
      <w:r>
        <w:t xml:space="preserve"> 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: bank </w:t>
      </w:r>
      <w:proofErr w:type="spellStart"/>
      <w:r>
        <w:t>transfer</w:t>
      </w:r>
      <w:proofErr w:type="spellEnd"/>
    </w:p>
    <w:p w14:paraId="07351258" w14:textId="77777777" w:rsidR="0040434F" w:rsidRPr="00F130DF" w:rsidRDefault="0040434F" w:rsidP="0040434F">
      <w:pPr>
        <w:ind w:left="780"/>
        <w:rPr>
          <w:sz w:val="22"/>
          <w:szCs w:val="22"/>
        </w:rPr>
      </w:pPr>
    </w:p>
    <w:p w14:paraId="1A0D7D8F" w14:textId="77777777" w:rsidR="00B37764" w:rsidRPr="00F130DF" w:rsidRDefault="00B37764" w:rsidP="0040434F">
      <w:pPr>
        <w:numPr>
          <w:ilvl w:val="1"/>
          <w:numId w:val="4"/>
        </w:numPr>
        <w:tabs>
          <w:tab w:val="clear" w:pos="780"/>
          <w:tab w:val="num" w:pos="360"/>
        </w:tabs>
        <w:ind w:left="360"/>
        <w:rPr>
          <w:sz w:val="22"/>
          <w:szCs w:val="22"/>
        </w:rPr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tuition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is </w:t>
      </w:r>
      <w:proofErr w:type="spellStart"/>
      <w:r>
        <w:t>paid</w:t>
      </w:r>
      <w:proofErr w:type="spellEnd"/>
      <w:r>
        <w:t xml:space="preserve"> in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company</w:t>
      </w:r>
      <w:proofErr w:type="spellEnd"/>
      <w:r>
        <w:t>/</w:t>
      </w:r>
      <w:proofErr w:type="spellStart"/>
      <w:r>
        <w:t>employer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>:</w:t>
      </w:r>
    </w:p>
    <w:p w14:paraId="12968449" w14:textId="254745EB" w:rsidR="0040434F" w:rsidRPr="00F130DF" w:rsidRDefault="0040434F" w:rsidP="0040434F">
      <w:pPr>
        <w:ind w:left="852"/>
        <w:rPr>
          <w:sz w:val="22"/>
          <w:szCs w:val="22"/>
        </w:rPr>
      </w:pPr>
      <w:r>
        <w:t xml:space="preserve"> </w:t>
      </w:r>
      <w:proofErr w:type="spellStart"/>
      <w:r>
        <w:t>Name</w:t>
      </w:r>
      <w:proofErr w:type="spellEnd"/>
      <w:r>
        <w:t>: ……………………………………………………………………………………………</w:t>
      </w:r>
    </w:p>
    <w:p w14:paraId="335D93E0" w14:textId="5DAC4416" w:rsidR="0040434F" w:rsidRPr="00F130DF" w:rsidRDefault="0040434F" w:rsidP="0040434F">
      <w:pPr>
        <w:ind w:left="852"/>
        <w:rPr>
          <w:sz w:val="22"/>
          <w:szCs w:val="22"/>
        </w:rPr>
      </w:pPr>
      <w:r>
        <w:t xml:space="preserve"> </w:t>
      </w:r>
      <w:proofErr w:type="spellStart"/>
      <w:r>
        <w:t>Address</w:t>
      </w:r>
      <w:proofErr w:type="spellEnd"/>
      <w:r>
        <w:t>: …………………………………………………………………………………………</w:t>
      </w:r>
    </w:p>
    <w:p w14:paraId="27FECA6C" w14:textId="57C5B985" w:rsidR="0040434F" w:rsidRPr="00F130DF" w:rsidRDefault="0040434F" w:rsidP="0040434F">
      <w:pPr>
        <w:ind w:left="852"/>
        <w:rPr>
          <w:sz w:val="22"/>
          <w:szCs w:val="22"/>
        </w:rPr>
      </w:pPr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...…………………………………………………………</w:t>
      </w:r>
      <w:r w:rsidR="00E346F5">
        <w:t>…………</w:t>
      </w:r>
    </w:p>
    <w:p w14:paraId="74A86719" w14:textId="60D3F25E" w:rsidR="0040434F" w:rsidRPr="00F130DF" w:rsidRDefault="0040434F" w:rsidP="0040434F">
      <w:pPr>
        <w:ind w:left="852"/>
        <w:rPr>
          <w:sz w:val="22"/>
          <w:szCs w:val="22"/>
        </w:rPr>
      </w:pPr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…………………………………………………………………………………….</w:t>
      </w:r>
    </w:p>
    <w:p w14:paraId="7B88306D" w14:textId="0FF3FE4B" w:rsidR="0040434F" w:rsidRPr="00F130DF" w:rsidRDefault="0040434F" w:rsidP="0040434F">
      <w:pPr>
        <w:ind w:left="852"/>
        <w:rPr>
          <w:sz w:val="22"/>
          <w:szCs w:val="22"/>
        </w:rPr>
      </w:pPr>
      <w:r>
        <w:t xml:space="preserve">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amount</w:t>
      </w:r>
      <w:proofErr w:type="spellEnd"/>
      <w:r>
        <w:t>: ………………………………………………………………………...............</w:t>
      </w:r>
    </w:p>
    <w:p w14:paraId="32B6B9AA" w14:textId="77777777" w:rsidR="0040434F" w:rsidRPr="00F130DF" w:rsidRDefault="0040434F" w:rsidP="0040434F">
      <w:pPr>
        <w:ind w:left="852"/>
        <w:rPr>
          <w:sz w:val="22"/>
          <w:szCs w:val="22"/>
        </w:rPr>
      </w:pPr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: bank </w:t>
      </w:r>
      <w:proofErr w:type="spellStart"/>
      <w:r>
        <w:t>transfer</w:t>
      </w:r>
      <w:proofErr w:type="spellEnd"/>
      <w:r>
        <w:t xml:space="preserve"> </w:t>
      </w:r>
    </w:p>
    <w:p w14:paraId="26FD702C" w14:textId="77777777" w:rsidR="0040434F" w:rsidRPr="00F130DF" w:rsidRDefault="0040434F" w:rsidP="0040434F">
      <w:pPr>
        <w:ind w:left="780"/>
        <w:rPr>
          <w:sz w:val="22"/>
          <w:szCs w:val="22"/>
        </w:rPr>
      </w:pPr>
    </w:p>
    <w:p w14:paraId="63C5116A" w14:textId="77777777" w:rsidR="00B10034" w:rsidRPr="00F130DF" w:rsidRDefault="00B10034" w:rsidP="00496766">
      <w:pPr>
        <w:rPr>
          <w:sz w:val="22"/>
          <w:szCs w:val="22"/>
        </w:rPr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penalty</w:t>
      </w:r>
      <w:proofErr w:type="spellEnd"/>
      <w:r>
        <w:t xml:space="preserve"> of </w:t>
      </w:r>
      <w:proofErr w:type="spellStart"/>
      <w:r>
        <w:t>perjury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true</w:t>
      </w:r>
      <w:proofErr w:type="spellEnd"/>
      <w:r>
        <w:t>.</w:t>
      </w:r>
    </w:p>
    <w:p w14:paraId="1A39E9A6" w14:textId="77777777" w:rsidR="00B10034" w:rsidRDefault="0024649B" w:rsidP="0024649B">
      <w:pPr>
        <w:jc w:val="both"/>
        <w:rPr>
          <w:sz w:val="22"/>
          <w:szCs w:val="22"/>
        </w:rPr>
      </w:pPr>
      <w:r>
        <w:t xml:space="preserve">I </w:t>
      </w:r>
      <w:proofErr w:type="spellStart"/>
      <w:r>
        <w:t>undertake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transferring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bank account of Eötvös Loránd University.</w:t>
      </w:r>
    </w:p>
    <w:p w14:paraId="3AC54C7D" w14:textId="77777777" w:rsidR="00675A9B" w:rsidRPr="00F130DF" w:rsidRDefault="00675A9B" w:rsidP="00496766">
      <w:pPr>
        <w:rPr>
          <w:sz w:val="22"/>
          <w:szCs w:val="22"/>
        </w:rPr>
      </w:pPr>
    </w:p>
    <w:p w14:paraId="3E142051" w14:textId="77777777" w:rsidR="00106C4F" w:rsidRDefault="00B10034" w:rsidP="00496766">
      <w:pPr>
        <w:rPr>
          <w:sz w:val="22"/>
          <w:szCs w:val="22"/>
        </w:rPr>
      </w:pPr>
      <w:proofErr w:type="spellStart"/>
      <w:r>
        <w:t>Date</w:t>
      </w:r>
      <w:proofErr w:type="spellEnd"/>
      <w:r>
        <w:t>: ……………………………....................</w:t>
      </w:r>
    </w:p>
    <w:p w14:paraId="25289327" w14:textId="77777777" w:rsidR="00F130DF" w:rsidRDefault="00F130DF" w:rsidP="00496766">
      <w:pPr>
        <w:rPr>
          <w:sz w:val="22"/>
          <w:szCs w:val="22"/>
        </w:rPr>
      </w:pPr>
    </w:p>
    <w:p w14:paraId="20A1FCD6" w14:textId="77777777" w:rsidR="00F130DF" w:rsidRPr="00F130DF" w:rsidRDefault="00F130DF" w:rsidP="00496766">
      <w:pPr>
        <w:rPr>
          <w:sz w:val="22"/>
          <w:szCs w:val="22"/>
        </w:rPr>
      </w:pPr>
    </w:p>
    <w:p w14:paraId="016D6407" w14:textId="77777777" w:rsidR="00106C4F" w:rsidRPr="00F130DF" w:rsidRDefault="00106C4F" w:rsidP="00496766">
      <w:pPr>
        <w:rPr>
          <w:sz w:val="22"/>
          <w:szCs w:val="22"/>
        </w:rPr>
      </w:pPr>
      <w:r w:rsidRPr="00F130DF">
        <w:rPr>
          <w:sz w:val="22"/>
          <w:szCs w:val="22"/>
        </w:rPr>
        <w:t>……………………………………...……………</w:t>
      </w:r>
      <w:r w:rsidRPr="00F130DF">
        <w:rPr>
          <w:sz w:val="22"/>
          <w:szCs w:val="22"/>
        </w:rPr>
        <w:tab/>
      </w:r>
      <w:r w:rsidRPr="00F130DF">
        <w:rPr>
          <w:sz w:val="22"/>
          <w:szCs w:val="22"/>
        </w:rPr>
        <w:tab/>
      </w:r>
      <w:r w:rsidRPr="00F130DF">
        <w:rPr>
          <w:sz w:val="22"/>
          <w:szCs w:val="22"/>
        </w:rPr>
        <w:tab/>
      </w:r>
      <w:r w:rsidRPr="00F130DF">
        <w:rPr>
          <w:sz w:val="22"/>
          <w:szCs w:val="22"/>
        </w:rPr>
        <w:tab/>
        <w:t>...…………………………………………………</w:t>
      </w:r>
    </w:p>
    <w:p w14:paraId="5CA3228E" w14:textId="77777777" w:rsidR="00675A9B" w:rsidRDefault="00F130DF" w:rsidP="00675A9B">
      <w:pPr>
        <w:rPr>
          <w:sz w:val="22"/>
          <w:szCs w:val="22"/>
        </w:rPr>
      </w:pPr>
      <w:r>
        <w:t xml:space="preserve">       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and </w:t>
      </w:r>
      <w:proofErr w:type="spellStart"/>
      <w:r>
        <w:t>stamp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payer</w:t>
      </w:r>
      <w:proofErr w:type="spellEnd"/>
      <w:r>
        <w:t xml:space="preserve">                                                          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signature</w:t>
      </w:r>
      <w:proofErr w:type="spellEnd"/>
    </w:p>
    <w:p w14:paraId="79717C66" w14:textId="77777777" w:rsidR="00675A9B" w:rsidRDefault="00675A9B" w:rsidP="00675A9B">
      <w:pPr>
        <w:rPr>
          <w:sz w:val="22"/>
          <w:szCs w:val="22"/>
        </w:rPr>
      </w:pPr>
    </w:p>
    <w:sectPr w:rsidR="00675A9B" w:rsidSect="00C9725D">
      <w:headerReference w:type="default" r:id="rId11"/>
      <w:pgSz w:w="11906" w:h="16838" w:code="9"/>
      <w:pgMar w:top="2268" w:right="748" w:bottom="454" w:left="72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D6495" w14:textId="77777777" w:rsidR="004B66AF" w:rsidRDefault="004B66AF">
      <w:r>
        <w:separator/>
      </w:r>
    </w:p>
  </w:endnote>
  <w:endnote w:type="continuationSeparator" w:id="0">
    <w:p w14:paraId="43886095" w14:textId="77777777" w:rsidR="004B66AF" w:rsidRDefault="004B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C1B3F" w14:textId="77777777" w:rsidR="004B66AF" w:rsidRDefault="004B66AF">
      <w:r>
        <w:separator/>
      </w:r>
    </w:p>
  </w:footnote>
  <w:footnote w:type="continuationSeparator" w:id="0">
    <w:p w14:paraId="1989CC82" w14:textId="77777777" w:rsidR="004B66AF" w:rsidRDefault="004B6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81B5D" w14:textId="77777777" w:rsidR="007C58CF" w:rsidRDefault="00E346F5" w:rsidP="00C82BA4">
    <w:pPr>
      <w:pStyle w:val="lfej"/>
      <w:tabs>
        <w:tab w:val="clear" w:pos="4536"/>
        <w:tab w:val="clear" w:pos="9072"/>
        <w:tab w:val="left" w:pos="1080"/>
        <w:tab w:val="left" w:pos="2272"/>
        <w:tab w:val="left" w:pos="2832"/>
        <w:tab w:val="left" w:pos="7380"/>
        <w:tab w:val="left" w:pos="9117"/>
      </w:tabs>
    </w:pPr>
    <w:r>
      <w:rPr>
        <w:noProof/>
        <w:sz w:val="20"/>
      </w:rPr>
      <w:pict w14:anchorId="0441965A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in;margin-top:11.35pt;width:6in;height:17.85pt;z-index:251657728" filled="f" stroked="f" strokeweight=".25pt">
          <v:textbox style="mso-next-textbox:#_x0000_s2052" inset="3.5mm">
            <w:txbxContent>
              <w:p w14:paraId="694105B4" w14:textId="77777777" w:rsidR="00B53619" w:rsidRDefault="00A53D24" w:rsidP="00C82BA4">
                <w:pPr>
                  <w:tabs>
                    <w:tab w:val="left" w:pos="900"/>
                    <w:tab w:val="left" w:pos="6480"/>
                    <w:tab w:val="left" w:pos="7200"/>
                  </w:tabs>
                  <w:rPr>
                    <w:rFonts w:ascii="Garamond" w:hAnsi="Garamond"/>
                    <w:sz w:val="20"/>
                  </w:rPr>
                </w:pPr>
                <w:r>
                  <w:rPr>
                    <w:rFonts w:ascii="Garamond" w:hAnsi="Garamond"/>
                    <w:sz w:val="20"/>
                    <w:szCs w:val="16"/>
                  </w:rPr>
                  <w:tab/>
                </w:r>
                <w:r w:rsidR="00571745">
                  <w:rPr>
                    <w:rFonts w:ascii="Garamond" w:hAnsi="Garamond"/>
                    <w:sz w:val="20"/>
                    <w:szCs w:val="16"/>
                  </w:rPr>
                  <w:tab/>
                </w:r>
              </w:p>
              <w:p w14:paraId="7E84AA85" w14:textId="77777777" w:rsidR="00523C7B" w:rsidRDefault="00523C7B"/>
            </w:txbxContent>
          </v:textbox>
        </v:shape>
      </w:pict>
    </w:r>
    <w:r>
      <w:rPr>
        <w:noProof/>
        <w:sz w:val="20"/>
      </w:rPr>
      <w:pict w14:anchorId="6331AF5E">
        <v:line id="_x0000_s2060" style="position:absolute;flip:y;z-index:251658752" from="81pt,42.1pt" to="513pt,42.15pt" strokeweight=".25pt"/>
      </w:pict>
    </w:r>
    <w:r>
      <w:rPr>
        <w:noProof/>
        <w:sz w:val="20"/>
      </w:rPr>
      <w:object w:dxaOrig="1440" w:dyaOrig="1440" w14:anchorId="04219D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81pt;margin-top:-2.9pt;width:6in;height:17.95pt;z-index:251656704;mso-wrap-edited:f" wrapcoords="-32 0 -32 20700 21600 20700 21600 0 -32 0">
          <v:imagedata r:id="rId1" o:title=""/>
          <w10:wrap type="tight"/>
        </v:shape>
        <o:OLEObject Type="Embed" ProgID="Word.Picture.8" ShapeID="_x0000_s2050" DrawAspect="Content" ObjectID="_1809362366" r:id="rId2"/>
      </w:object>
    </w:r>
    <w:r>
      <w:pict w14:anchorId="18A767AD">
        <v:shape id="_x0000_i1026" type="#_x0000_t75" style="width:73.5pt;height:73.5pt" o:preferrelative="f">
          <v:imagedata r:id="rId3" o:title="cimer"/>
          <o:lock v:ext="edit" aspectratio="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60802"/>
    <w:multiLevelType w:val="hybridMultilevel"/>
    <w:tmpl w:val="5608F3DA"/>
    <w:lvl w:ilvl="0" w:tplc="C1542B52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9003E6"/>
    <w:multiLevelType w:val="hybridMultilevel"/>
    <w:tmpl w:val="F8B858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D66F55"/>
    <w:multiLevelType w:val="hybridMultilevel"/>
    <w:tmpl w:val="A19078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0A7F7B"/>
    <w:multiLevelType w:val="multilevel"/>
    <w:tmpl w:val="A9AC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49D06321"/>
    <w:multiLevelType w:val="hybridMultilevel"/>
    <w:tmpl w:val="33849B38"/>
    <w:lvl w:ilvl="0" w:tplc="AB4649BC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A1D7407"/>
    <w:multiLevelType w:val="hybridMultilevel"/>
    <w:tmpl w:val="09EA9A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5077A1"/>
    <w:multiLevelType w:val="hybridMultilevel"/>
    <w:tmpl w:val="67F80AAC"/>
    <w:lvl w:ilvl="0" w:tplc="046269BA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768D4F5D"/>
    <w:multiLevelType w:val="multilevel"/>
    <w:tmpl w:val="DFB60D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77127538">
    <w:abstractNumId w:val="2"/>
  </w:num>
  <w:num w:numId="2" w16cid:durableId="667907593">
    <w:abstractNumId w:val="1"/>
  </w:num>
  <w:num w:numId="3" w16cid:durableId="2037541268">
    <w:abstractNumId w:val="5"/>
  </w:num>
  <w:num w:numId="4" w16cid:durableId="566454205">
    <w:abstractNumId w:val="3"/>
  </w:num>
  <w:num w:numId="5" w16cid:durableId="176892531">
    <w:abstractNumId w:val="6"/>
  </w:num>
  <w:num w:numId="6" w16cid:durableId="880047442">
    <w:abstractNumId w:val="4"/>
  </w:num>
  <w:num w:numId="7" w16cid:durableId="184221975">
    <w:abstractNumId w:val="0"/>
  </w:num>
  <w:num w:numId="8" w16cid:durableId="2011368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noPunctuationKerning/>
  <w:characterSpacingControl w:val="doNotCompress"/>
  <w:hdrShapeDefaults>
    <o:shapedefaults v:ext="edit" spidmax="2063" fillcolor="white">
      <v:fill color="white"/>
      <v:stroke weight="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6D3"/>
    <w:rsid w:val="000149E0"/>
    <w:rsid w:val="00042C35"/>
    <w:rsid w:val="00094E93"/>
    <w:rsid w:val="000A4A9F"/>
    <w:rsid w:val="000E5639"/>
    <w:rsid w:val="00100A9F"/>
    <w:rsid w:val="00106C4F"/>
    <w:rsid w:val="001431D5"/>
    <w:rsid w:val="00167FFD"/>
    <w:rsid w:val="00194E36"/>
    <w:rsid w:val="001A06AA"/>
    <w:rsid w:val="001A6262"/>
    <w:rsid w:val="001C18F4"/>
    <w:rsid w:val="002104E7"/>
    <w:rsid w:val="0024649B"/>
    <w:rsid w:val="00255B96"/>
    <w:rsid w:val="00262C06"/>
    <w:rsid w:val="00291B1D"/>
    <w:rsid w:val="002D7789"/>
    <w:rsid w:val="002F2205"/>
    <w:rsid w:val="00380310"/>
    <w:rsid w:val="00392779"/>
    <w:rsid w:val="0039599F"/>
    <w:rsid w:val="00395F4F"/>
    <w:rsid w:val="00396678"/>
    <w:rsid w:val="003D0C33"/>
    <w:rsid w:val="003F6C60"/>
    <w:rsid w:val="0040434F"/>
    <w:rsid w:val="004253FC"/>
    <w:rsid w:val="00460B21"/>
    <w:rsid w:val="00464AE8"/>
    <w:rsid w:val="00496766"/>
    <w:rsid w:val="004B66AF"/>
    <w:rsid w:val="004D3D0D"/>
    <w:rsid w:val="00501284"/>
    <w:rsid w:val="00523C7B"/>
    <w:rsid w:val="00562E5A"/>
    <w:rsid w:val="00566040"/>
    <w:rsid w:val="00571745"/>
    <w:rsid w:val="005753C7"/>
    <w:rsid w:val="005776D3"/>
    <w:rsid w:val="00675A9B"/>
    <w:rsid w:val="00687390"/>
    <w:rsid w:val="00697E4A"/>
    <w:rsid w:val="006C7C14"/>
    <w:rsid w:val="006D7951"/>
    <w:rsid w:val="00736375"/>
    <w:rsid w:val="00737357"/>
    <w:rsid w:val="00740089"/>
    <w:rsid w:val="007716E1"/>
    <w:rsid w:val="007A3AA2"/>
    <w:rsid w:val="007C58CF"/>
    <w:rsid w:val="00803B80"/>
    <w:rsid w:val="008A7834"/>
    <w:rsid w:val="009669AD"/>
    <w:rsid w:val="009838FF"/>
    <w:rsid w:val="00985B20"/>
    <w:rsid w:val="009A22C7"/>
    <w:rsid w:val="009A461D"/>
    <w:rsid w:val="009C4775"/>
    <w:rsid w:val="00A17024"/>
    <w:rsid w:val="00A53D24"/>
    <w:rsid w:val="00A718FF"/>
    <w:rsid w:val="00A81461"/>
    <w:rsid w:val="00A950A8"/>
    <w:rsid w:val="00B10034"/>
    <w:rsid w:val="00B212E6"/>
    <w:rsid w:val="00B26026"/>
    <w:rsid w:val="00B365DA"/>
    <w:rsid w:val="00B37764"/>
    <w:rsid w:val="00B53619"/>
    <w:rsid w:val="00B83252"/>
    <w:rsid w:val="00BC3DFA"/>
    <w:rsid w:val="00BC6E4D"/>
    <w:rsid w:val="00BD0373"/>
    <w:rsid w:val="00C43405"/>
    <w:rsid w:val="00C467DB"/>
    <w:rsid w:val="00C579E0"/>
    <w:rsid w:val="00C62B7C"/>
    <w:rsid w:val="00C702B6"/>
    <w:rsid w:val="00C82BA4"/>
    <w:rsid w:val="00C9725D"/>
    <w:rsid w:val="00CE0006"/>
    <w:rsid w:val="00CE08E3"/>
    <w:rsid w:val="00D20CB3"/>
    <w:rsid w:val="00DB02F9"/>
    <w:rsid w:val="00E06345"/>
    <w:rsid w:val="00E346F5"/>
    <w:rsid w:val="00E56989"/>
    <w:rsid w:val="00E6411E"/>
    <w:rsid w:val="00E91C91"/>
    <w:rsid w:val="00EE2D98"/>
    <w:rsid w:val="00F130DF"/>
    <w:rsid w:val="00F52214"/>
    <w:rsid w:val="00F531CA"/>
    <w:rsid w:val="00F70278"/>
    <w:rsid w:val="00FA2D62"/>
    <w:rsid w:val="00FB6239"/>
    <w:rsid w:val="00FE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 fillcolor="white">
      <v:fill color="white"/>
      <v:stroke weight=".25pt"/>
    </o:shapedefaults>
    <o:shapelayout v:ext="edit">
      <o:idmap v:ext="edit" data="1"/>
    </o:shapelayout>
  </w:shapeDefaults>
  <w:decimalSymbol w:val=","/>
  <w:listSeparator w:val=";"/>
  <w14:docId w14:val="6F7B91A6"/>
  <w15:chartTrackingRefBased/>
  <w15:docId w15:val="{C7A82DC5-61FE-455F-8F78-9D0D5B13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Verdana" w:hAnsi="Verdana"/>
      <w:sz w:val="20"/>
      <w:szCs w:val="2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rFonts w:ascii="Garamond" w:hAnsi="Garamond"/>
      <w:b/>
      <w:bCs/>
      <w:sz w:val="20"/>
      <w:szCs w:val="1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customStyle="1" w:styleId="Kiemels2">
    <w:name w:val="Kiemelés2"/>
    <w:qFormat/>
    <w:rPr>
      <w:b/>
      <w:bCs/>
    </w:rPr>
  </w:style>
  <w:style w:type="character" w:styleId="Hiperhivatkozs">
    <w:name w:val="Hyperlink"/>
    <w:rsid w:val="00571745"/>
    <w:rPr>
      <w:color w:val="0000FF"/>
      <w:u w:val="single"/>
    </w:rPr>
  </w:style>
  <w:style w:type="table" w:styleId="Rcsostblzat">
    <w:name w:val="Table Grid"/>
    <w:basedOn w:val="Normltblzat"/>
    <w:rsid w:val="0039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vezets">
    <w:name w:val="bevezetés"/>
    <w:basedOn w:val="Norml"/>
    <w:rsid w:val="00566040"/>
    <w:pPr>
      <w:autoSpaceDE w:val="0"/>
      <w:autoSpaceDN w:val="0"/>
      <w:spacing w:after="120"/>
      <w:jc w:val="both"/>
    </w:pPr>
  </w:style>
  <w:style w:type="paragraph" w:styleId="Buborkszveg">
    <w:name w:val="Balloon Text"/>
    <w:basedOn w:val="Norml"/>
    <w:semiHidden/>
    <w:rsid w:val="00464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acskozsuzsa.REKTHIV\Application%20Data\Microsoft\Sablonok\igazgat&#243;s&#225;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7FC8AF22873F04C9CFFA6EA12602AEE" ma:contentTypeVersion="4" ma:contentTypeDescription="Új dokumentum létrehozása." ma:contentTypeScope="" ma:versionID="eacfb45769436789a81299a8c7d57788">
  <xsd:schema xmlns:xsd="http://www.w3.org/2001/XMLSchema" xmlns:xs="http://www.w3.org/2001/XMLSchema" xmlns:p="http://schemas.microsoft.com/office/2006/metadata/properties" xmlns:ns2="8e92aef4-0fa1-4976-b763-6362db3671af" targetNamespace="http://schemas.microsoft.com/office/2006/metadata/properties" ma:root="true" ma:fieldsID="0483ae0daf893b7f839085028a0f7b31" ns2:_="">
    <xsd:import namespace="8e92aef4-0fa1-4976-b763-6362db367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2aef4-0fa1-4976-b763-6362db367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CC8CD2-21E5-4B18-B640-6BDD76F2F01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EA5BAB-ED3D-47AD-B5A9-22FCC475A029}"/>
</file>

<file path=customXml/itemProps3.xml><?xml version="1.0" encoding="utf-8"?>
<ds:datastoreItem xmlns:ds="http://schemas.openxmlformats.org/officeDocument/2006/customXml" ds:itemID="{3106022D-3573-4D28-959C-73D2D8EEBD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839F4-2ACB-47D8-8505-213B5E37DBD7}">
  <ds:schemaRefs>
    <ds:schemaRef ds:uri="http://schemas.microsoft.com/office/2006/metadata/properties"/>
    <ds:schemaRef ds:uri="http://schemas.microsoft.com/office/infopath/2007/PartnerControls"/>
    <ds:schemaRef ds:uri="172c2b48-af08-4fe9-99f3-140166a57c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igazgatóság</Template>
  <TotalTime>5</TotalTime>
  <Pages>1</Pages>
  <Words>288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számlakérő nyilatkozat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számlakérő nyilatkozat</dc:title>
  <dc:subject/>
  <dc:creator>maracskozsuzsa</dc:creator>
  <cp:keywords/>
  <cp:lastModifiedBy>Dobó Anna</cp:lastModifiedBy>
  <cp:revision>3</cp:revision>
  <cp:lastPrinted>2007-02-12T13:04:00Z</cp:lastPrinted>
  <dcterms:created xsi:type="dcterms:W3CDTF">2025-05-21T17:46:00Z</dcterms:created>
  <dcterms:modified xsi:type="dcterms:W3CDTF">2025-05-21T17:53:00Z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Dokumentum</vt:lpwstr>
  </property>
  <property fmtid="{D5CDD505-2E9C-101B-9397-08002B2CF9AE}" pid="3" name="ContentTypeId">
    <vt:lpwstr>0x01010057FC8AF22873F04C9CFFA6EA12602AEE</vt:lpwstr>
  </property>
</Properties>
</file>